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2D" w:rsidRDefault="00EA7486">
      <w:pPr>
        <w:pStyle w:val="Standard"/>
        <w:shd w:val="clear" w:color="auto" w:fill="FFFFFF"/>
        <w:spacing w:after="135"/>
        <w:jc w:val="center"/>
        <w:rPr>
          <w:rFonts w:hint="eastAsi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lang w:eastAsia="ru-RU" w:bidi="ar-SA"/>
        </w:rPr>
        <w:drawing>
          <wp:inline distT="0" distB="0" distL="0" distR="0">
            <wp:extent cx="6120134" cy="8654046"/>
            <wp:effectExtent l="0" t="0" r="0" b="0"/>
            <wp:docPr id="1" name="Рисунок 1" descr="C:\Users\10\Desktop\ПРОГР\мир физики_page-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86540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2102D" w:rsidRDefault="0022102D">
      <w:pPr>
        <w:pStyle w:val="Standard"/>
        <w:shd w:val="clear" w:color="auto" w:fill="FFFFFF"/>
        <w:spacing w:after="135"/>
        <w:ind w:left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2102D" w:rsidRDefault="0022102D">
      <w:pPr>
        <w:pStyle w:val="Standard"/>
        <w:shd w:val="clear" w:color="auto" w:fill="FFFFFF"/>
        <w:spacing w:after="135"/>
        <w:ind w:left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2102D" w:rsidRDefault="00EA7486">
      <w:pPr>
        <w:pStyle w:val="Standard"/>
        <w:shd w:val="clear" w:color="auto" w:fill="FFFFFF"/>
        <w:spacing w:after="135"/>
        <w:ind w:left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Пояснительная записка</w:t>
      </w:r>
    </w:p>
    <w:p w:rsidR="0022102D" w:rsidRDefault="0022102D">
      <w:pPr>
        <w:pStyle w:val="Standard"/>
        <w:shd w:val="clear" w:color="auto" w:fill="FFFFFF"/>
        <w:spacing w:after="135"/>
        <w:ind w:left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2102D" w:rsidRDefault="00EA7486">
      <w:pPr>
        <w:pStyle w:val="Standard"/>
        <w:tabs>
          <w:tab w:val="left" w:pos="210"/>
        </w:tabs>
        <w:spacing w:after="160" w:line="276" w:lineRule="auto"/>
        <w:jc w:val="both"/>
        <w:rPr>
          <w:rFonts w:hint="eastAsia"/>
        </w:rPr>
      </w:pPr>
      <w:r>
        <w:rPr>
          <w:bCs/>
        </w:rPr>
        <w:t xml:space="preserve">  </w:t>
      </w:r>
      <w:r>
        <w:rPr>
          <w:bCs/>
        </w:rPr>
        <w:tab/>
      </w:r>
      <w:r>
        <w:rPr>
          <w:rFonts w:ascii="Times New Roman" w:hAnsi="Times New Roman"/>
          <w:bCs/>
        </w:rPr>
        <w:tab/>
        <w:t>Дополнительная общеобразовательная общеразвивающая программа</w:t>
      </w:r>
      <w:r>
        <w:rPr>
          <w:rFonts w:ascii="Times New Roman" w:hAnsi="Times New Roman"/>
        </w:rPr>
        <w:t xml:space="preserve"> естественнонаучной направленности</w:t>
      </w:r>
      <w:r>
        <w:rPr>
          <w:rFonts w:ascii="Times New Roman" w:hAnsi="Times New Roman"/>
          <w:bCs/>
        </w:rPr>
        <w:t xml:space="preserve"> составлена в соответствии с нормативными документами:</w:t>
      </w:r>
    </w:p>
    <w:p w:rsidR="0022102D" w:rsidRDefault="00EA7486">
      <w:pPr>
        <w:pStyle w:val="a5"/>
        <w:numPr>
          <w:ilvl w:val="0"/>
          <w:numId w:val="4"/>
        </w:numPr>
        <w:spacing w:after="160"/>
        <w:ind w:left="0" w:firstLine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Закон от 29.12.2012г. № 273-ФЗ «Об образовании в Российской Федерации» (далее – ФЗ);</w:t>
      </w:r>
    </w:p>
    <w:p w:rsidR="0022102D" w:rsidRDefault="00EA7486">
      <w:pPr>
        <w:pStyle w:val="a5"/>
        <w:numPr>
          <w:ilvl w:val="0"/>
          <w:numId w:val="1"/>
        </w:numPr>
        <w:spacing w:after="160"/>
        <w:ind w:left="0" w:firstLine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Концепция развития дополнительного образования детей (распоряжение Правительства РФ от 04.09.2014г. № 1726-р) (далее – федеральная Концепция);</w:t>
      </w:r>
    </w:p>
    <w:p w:rsidR="0022102D" w:rsidRDefault="00EA7486">
      <w:pPr>
        <w:pStyle w:val="a5"/>
        <w:numPr>
          <w:ilvl w:val="0"/>
          <w:numId w:val="1"/>
        </w:numPr>
        <w:spacing w:after="160"/>
        <w:ind w:left="0" w:firstLine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Министерс</w:t>
      </w:r>
      <w:r>
        <w:rPr>
          <w:rFonts w:ascii="Times New Roman" w:hAnsi="Times New Roman" w:cs="Times New Roman"/>
        </w:rPr>
        <w:t>тва образования и науки Российской Федерации от 29.08.2013г. № 1008 «Об утверждении Порядка организации и осуществления образовательной деятельности по дополнительным общеобразовательным программам» (далее – Порядок);</w:t>
      </w:r>
    </w:p>
    <w:p w:rsidR="0022102D" w:rsidRDefault="00EA7486">
      <w:pPr>
        <w:pStyle w:val="a5"/>
        <w:numPr>
          <w:ilvl w:val="0"/>
          <w:numId w:val="1"/>
        </w:numPr>
        <w:spacing w:after="160"/>
        <w:ind w:left="0" w:firstLine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Главного государственног</w:t>
      </w:r>
      <w:r>
        <w:rPr>
          <w:rFonts w:ascii="Times New Roman" w:hAnsi="Times New Roman" w:cs="Times New Roman"/>
        </w:rPr>
        <w:t>о санитарного врача РФ от 04.07.2014г.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(далее – СанПиН);</w:t>
      </w:r>
    </w:p>
    <w:p w:rsidR="0022102D" w:rsidRDefault="00EA7486">
      <w:pPr>
        <w:pStyle w:val="a5"/>
        <w:numPr>
          <w:ilvl w:val="0"/>
          <w:numId w:val="1"/>
        </w:numPr>
        <w:shd w:val="clear" w:color="auto" w:fill="FFFFFF"/>
        <w:spacing w:after="160" w:line="240" w:lineRule="auto"/>
        <w:ind w:left="0" w:firstLine="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Федеральный государственный образовательный стандарт основного общего образования.</w:t>
      </w:r>
    </w:p>
    <w:p w:rsidR="0022102D" w:rsidRDefault="00EA7486">
      <w:pPr>
        <w:pStyle w:val="Standard"/>
        <w:shd w:val="clear" w:color="auto" w:fill="FFFFFF"/>
        <w:spacing w:after="160"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Программа курса дополнительного образования по профилю “Мир физики” </w:t>
      </w:r>
      <w:r>
        <w:rPr>
          <w:rFonts w:ascii="Times New Roman" w:hAnsi="Times New Roman"/>
          <w:color w:val="000000"/>
        </w:rPr>
        <w:t>предназначена для того, чтобы углубить и оживить уже имеющиеся у учащихся основные сведения из физики, н</w:t>
      </w:r>
      <w:r>
        <w:rPr>
          <w:rFonts w:ascii="Times New Roman" w:hAnsi="Times New Roman"/>
          <w:color w:val="000000"/>
        </w:rPr>
        <w:t>аучить сознательно ими распоряжаться и побудить к разностороннему их применению.</w:t>
      </w:r>
    </w:p>
    <w:p w:rsidR="0022102D" w:rsidRDefault="00EA7486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>Достигается это рассмотрением пестрого ряда головоломок, замысловатых вопросов, занимательных рассказов, забавных задач, парадоксов и неожиданных сопоставлений из области фи</w:t>
      </w:r>
      <w:r>
        <w:rPr>
          <w:rFonts w:ascii="Times New Roman" w:hAnsi="Times New Roman"/>
          <w:color w:val="000000"/>
        </w:rPr>
        <w:t>зики, относящихся к кругу повседневных явлений или черпаемых из общеизвестных произведений научно-фантастической беллетристики.</w:t>
      </w:r>
    </w:p>
    <w:p w:rsidR="0022102D" w:rsidRDefault="00EA7486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Создание программы вызвано потребностью методического и нормативного обеспечения курса физики в системе дополнительного образов</w:t>
      </w:r>
      <w:r>
        <w:rPr>
          <w:rFonts w:ascii="Times New Roman" w:hAnsi="Times New Roman"/>
          <w:color w:val="000000"/>
        </w:rPr>
        <w:t>ания и необходимостью решения проблем воспитания детей новыми средствами, а также повышения качества и значимости дополнительного образования.</w:t>
      </w:r>
    </w:p>
    <w:p w:rsidR="0022102D" w:rsidRDefault="00EA7486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Комплексный подход преподавания данной программы способствует углублению знаний и гармоническому развитию </w:t>
      </w:r>
      <w:r>
        <w:rPr>
          <w:rFonts w:ascii="Times New Roman" w:hAnsi="Times New Roman"/>
          <w:color w:val="000000"/>
        </w:rPr>
        <w:t>личности ребенка.</w:t>
      </w:r>
    </w:p>
    <w:p w:rsidR="0022102D" w:rsidRDefault="00EA7486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Программа рассчитана на учащихся 8-11 классов (13-17 лет).</w:t>
      </w:r>
    </w:p>
    <w:p w:rsidR="0022102D" w:rsidRDefault="00EA7486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Программа рассчитана на 102 часа, материал распределен на 1 года обучения</w:t>
      </w:r>
      <w:proofErr w:type="gramStart"/>
      <w:r>
        <w:rPr>
          <w:rFonts w:ascii="Times New Roman" w:hAnsi="Times New Roman"/>
          <w:color w:val="000000"/>
        </w:rPr>
        <w:t xml:space="preserve"> .</w:t>
      </w:r>
      <w:proofErr w:type="gramEnd"/>
    </w:p>
    <w:p w:rsidR="0022102D" w:rsidRDefault="00EA7486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22102D" w:rsidRDefault="00EA7486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Актуальность программы заключается в том, что он позволяет по-другому взглянуть на изучаемый предме</w:t>
      </w:r>
      <w:r>
        <w:rPr>
          <w:rFonts w:ascii="Times New Roman" w:hAnsi="Times New Roman"/>
          <w:color w:val="000000"/>
        </w:rPr>
        <w:t>т, вызывает заинтересованность в изучении физики.</w:t>
      </w:r>
    </w:p>
    <w:p w:rsidR="0022102D" w:rsidRDefault="00EA7486">
      <w:pPr>
        <w:pStyle w:val="Standard"/>
        <w:shd w:val="clear" w:color="auto" w:fill="FFFFFF"/>
        <w:spacing w:after="160"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Актуальность программы</w:t>
      </w:r>
      <w:r>
        <w:rPr>
          <w:rFonts w:ascii="Times New Roman" w:eastAsia="Times New Roman" w:hAnsi="Times New Roman" w:cs="Times New Roman"/>
          <w:lang w:eastAsia="ru-RU"/>
        </w:rPr>
        <w:t>. Прежде чем начать детальное и</w:t>
      </w:r>
      <w:proofErr w:type="gramStart"/>
      <w:r>
        <w:rPr>
          <w:rFonts w:ascii="Times New Roman" w:eastAsia="Times New Roman" w:hAnsi="Times New Roman" w:cs="Times New Roman"/>
          <w:lang w:val="en-US" w:eastAsia="ru-RU"/>
        </w:rPr>
        <w:t>c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следование какой-либо научной проблемы, необходимо заранее подготовить почву, т.е. создать «матрицу», которая в дальнейшем будет постепенно заполн</w:t>
      </w:r>
      <w:r>
        <w:rPr>
          <w:rFonts w:ascii="Times New Roman" w:eastAsia="Times New Roman" w:hAnsi="Times New Roman" w:cs="Times New Roman"/>
          <w:lang w:eastAsia="ru-RU"/>
        </w:rPr>
        <w:t xml:space="preserve">яться. И наиболее важным фактором в этом процессе является не просто наличие знаний в той или иной области, сколько развитие критического мышления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обучающегося. Необходимо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научить обучающегося сравнивать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, обобщать, анализировать, и экспериментировать. Ко</w:t>
      </w:r>
      <w:r>
        <w:rPr>
          <w:rFonts w:ascii="Times New Roman" w:eastAsia="Times New Roman" w:hAnsi="Times New Roman" w:cs="Times New Roman"/>
          <w:lang w:eastAsia="ru-RU"/>
        </w:rPr>
        <w:t>гда ребенка побуждают подробно и развернуто объяснять явления и процессы в природе, то рассуждения превращаются в метод познания и способ решения логических задач. Поэтому данная программа охватывает систему естественных наук, формируя взаимосвязи между ни</w:t>
      </w:r>
      <w:r>
        <w:rPr>
          <w:rFonts w:ascii="Times New Roman" w:eastAsia="Times New Roman" w:hAnsi="Times New Roman" w:cs="Times New Roman"/>
          <w:lang w:eastAsia="ru-RU"/>
        </w:rPr>
        <w:t xml:space="preserve">ми. Используя методы моделирования, наблюдения, экспериментирования и проектирования в процессе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обучения по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данной программе, создаются связи внутреннего мира ребёнка с окружающей средой. Таким образом, ребёнок устанавливает личностные эмоционал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ьно окрашен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ные связи с объектами и явлениями окружающего мира.</w:t>
      </w:r>
    </w:p>
    <w:p w:rsidR="0022102D" w:rsidRDefault="00EA7486">
      <w:pPr>
        <w:pStyle w:val="Standard"/>
        <w:shd w:val="clear" w:color="auto" w:fill="FFFFFF"/>
        <w:spacing w:line="360" w:lineRule="auto"/>
        <w:ind w:left="426" w:firstLine="850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Программа отличается принципиальной новизной</w:t>
      </w:r>
    </w:p>
    <w:p w:rsidR="0022102D" w:rsidRDefault="00EA7486">
      <w:pPr>
        <w:pStyle w:val="Standard"/>
        <w:shd w:val="clear" w:color="auto" w:fill="FFFFFF"/>
        <w:spacing w:after="160"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   Прежде всего, это проявляется в объединении в одну образовательную программу разрозненных ранее различных методик подготовки, написания и представления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исследовательской работы. Кроме того, созданы отдельные разделы, направленные на обучение воспитанников эффективному представлению результатов своей деятельности.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Программа является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практикоориентированной</w:t>
      </w:r>
      <w:proofErr w:type="spellEnd"/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</w:t>
      </w:r>
    </w:p>
    <w:p w:rsidR="0022102D" w:rsidRDefault="00EA7486">
      <w:pPr>
        <w:pStyle w:val="Standard"/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           Цель программы:</w:t>
      </w:r>
    </w:p>
    <w:p w:rsidR="0022102D" w:rsidRDefault="00EA7486">
      <w:pPr>
        <w:pStyle w:val="Standard"/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Создание условий </w:t>
      </w:r>
      <w:r>
        <w:rPr>
          <w:rFonts w:ascii="Times New Roman" w:eastAsia="Times New Roman" w:hAnsi="Times New Roman" w:cs="Times New Roman"/>
          <w:lang w:eastAsia="ru-RU"/>
        </w:rPr>
        <w:t>для формирования и развития творческих способностей, умения работать в группе, вести дискуссию, отстаивать свою точку зрения;</w:t>
      </w:r>
    </w:p>
    <w:p w:rsidR="0022102D" w:rsidRDefault="00EA7486">
      <w:pPr>
        <w:pStyle w:val="Standard"/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формирование целостного представления о мире, основанного на приобретенных знаниях, умениях, навыках и способах практической де</w:t>
      </w:r>
      <w:r>
        <w:rPr>
          <w:rFonts w:ascii="Times New Roman" w:eastAsia="Times New Roman" w:hAnsi="Times New Roman" w:cs="Times New Roman"/>
          <w:lang w:eastAsia="ru-RU"/>
        </w:rPr>
        <w:t>ятельности;</w:t>
      </w:r>
    </w:p>
    <w:p w:rsidR="0022102D" w:rsidRDefault="00EA7486">
      <w:pPr>
        <w:pStyle w:val="Standard"/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 развитие мотивации личности к познанию и творчеству;</w:t>
      </w:r>
    </w:p>
    <w:p w:rsidR="0022102D" w:rsidRDefault="00EA7486">
      <w:pPr>
        <w:pStyle w:val="Standard"/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 формирование интереса к изучению физики и проведению физического эксперимента;</w:t>
      </w:r>
    </w:p>
    <w:p w:rsidR="0022102D" w:rsidRDefault="00EA7486">
      <w:pPr>
        <w:pStyle w:val="Standard"/>
        <w:shd w:val="clear" w:color="auto" w:fill="FFFFFF"/>
        <w:spacing w:after="16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 подготовка к осуществлению осознанного выбора профессиональной ориентации.</w:t>
      </w:r>
    </w:p>
    <w:p w:rsidR="0022102D" w:rsidRDefault="00EA7486">
      <w:pPr>
        <w:pStyle w:val="Standard"/>
        <w:shd w:val="clear" w:color="auto" w:fill="FFFFFF"/>
        <w:spacing w:line="276" w:lineRule="auto"/>
        <w:ind w:firstLine="850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Задачи:</w:t>
      </w:r>
    </w:p>
    <w:p w:rsidR="0022102D" w:rsidRDefault="00EA7486">
      <w:pPr>
        <w:pStyle w:val="Standard"/>
        <w:numPr>
          <w:ilvl w:val="0"/>
          <w:numId w:val="5"/>
        </w:numPr>
        <w:shd w:val="clear" w:color="auto" w:fill="FFFFFF"/>
        <w:spacing w:line="276" w:lineRule="auto"/>
        <w:ind w:firstLine="85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: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spacing w:line="276" w:lineRule="auto"/>
        <w:ind w:firstLine="85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Изучение этапов исследования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spacing w:line="276" w:lineRule="auto"/>
        <w:ind w:firstLine="85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>Изучение различных методов исследования, алгоритма проведения эксперимента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spacing w:line="276" w:lineRule="auto"/>
        <w:ind w:firstLine="85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Изучение основных свойств различных царств живого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spacing w:line="276" w:lineRule="auto"/>
        <w:ind w:firstLine="85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обучение алгоритмам выполнения исследования, написания и представления исследовательской работы;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spacing w:line="276" w:lineRule="auto"/>
        <w:ind w:firstLine="85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расши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рить знания детей в образовательных областях физики;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spacing w:line="276" w:lineRule="auto"/>
        <w:ind w:firstLine="85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формирование и совершенствование знаний и умений у школьников в области информационной культуры (самостоятельный поиск, анализ, семантическая обработка информации из литературы, прессы и Интернета, обуче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ние восприятию и переработке информации из  СМИ);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spacing w:line="276" w:lineRule="auto"/>
        <w:ind w:firstLine="85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формирование умений находить, готовить, передавать, систематизировать  и принимать информацию  с использованием компьютера, мультимедиа.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spacing w:line="276" w:lineRule="auto"/>
        <w:ind w:firstLine="85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обучение умению правильно выбирать источники информации в соответстви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и с учебной задачей и реальной жизненной ситуацией;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spacing w:line="276" w:lineRule="auto"/>
        <w:ind w:firstLine="85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обучение умению трансформировать информацию, видоизменят её у детей объём, форму, знаковую систему, носитель и др., исходя из цели коммуникативного взаимодействия и особенностей аудитории, для которой она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предназначена;</w:t>
      </w:r>
    </w:p>
    <w:p w:rsidR="0022102D" w:rsidRDefault="00EA7486">
      <w:pPr>
        <w:pStyle w:val="Standard"/>
        <w:numPr>
          <w:ilvl w:val="0"/>
          <w:numId w:val="2"/>
        </w:numPr>
        <w:shd w:val="clear" w:color="auto" w:fill="FFFFFF"/>
        <w:spacing w:line="276" w:lineRule="auto"/>
        <w:ind w:firstLine="85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: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spacing w:line="276" w:lineRule="auto"/>
        <w:ind w:firstLine="85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воспитать у школьников понимание необходимости саморазвития и самообразования как залога дальнейшего жизненного успеха;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spacing w:line="276" w:lineRule="auto"/>
        <w:ind w:firstLine="85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формирование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ноосферного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мышления;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spacing w:line="276" w:lineRule="auto"/>
        <w:ind w:firstLine="85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привить навыки рефлексии;</w:t>
      </w:r>
    </w:p>
    <w:p w:rsidR="0022102D" w:rsidRDefault="00EA7486">
      <w:pPr>
        <w:pStyle w:val="Standard"/>
        <w:numPr>
          <w:ilvl w:val="0"/>
          <w:numId w:val="2"/>
        </w:numPr>
        <w:shd w:val="clear" w:color="auto" w:fill="FFFFFF"/>
        <w:spacing w:line="276" w:lineRule="auto"/>
        <w:ind w:firstLine="85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: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spacing w:line="276" w:lineRule="auto"/>
        <w:ind w:firstLine="85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развивать интеллектуальные,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творческие способности воспитанников;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spacing w:line="276" w:lineRule="auto"/>
        <w:ind w:firstLine="85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развивать умение аргументировать собственную точку зрения;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spacing w:line="276" w:lineRule="auto"/>
        <w:ind w:firstLine="85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совершенствовать навыки познавательной самостоятельности учащихся;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spacing w:after="160" w:line="276" w:lineRule="auto"/>
        <w:ind w:firstLine="85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развитие толерантности  и коммуникативных навыков  (умение строить свои отношения, работать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группе, с аудиторией);</w:t>
      </w:r>
    </w:p>
    <w:p w:rsidR="0022102D" w:rsidRDefault="0022102D">
      <w:pPr>
        <w:pStyle w:val="Standard"/>
        <w:shd w:val="clear" w:color="auto" w:fill="FFFFFF"/>
        <w:spacing w:after="160" w:line="276" w:lineRule="auto"/>
        <w:ind w:firstLine="85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22102D" w:rsidRDefault="00EA7486">
      <w:pPr>
        <w:pStyle w:val="Standard"/>
        <w:shd w:val="clear" w:color="auto" w:fill="FFFFFF"/>
        <w:spacing w:line="360" w:lineRule="auto"/>
        <w:ind w:firstLine="794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           Ожидаемые результаты и способы определения их результативности</w:t>
      </w:r>
    </w:p>
    <w:p w:rsidR="0022102D" w:rsidRDefault="00EA7486">
      <w:pPr>
        <w:pStyle w:val="Standard"/>
        <w:shd w:val="clear" w:color="auto" w:fill="FFFFFF"/>
        <w:spacing w:line="360" w:lineRule="auto"/>
        <w:ind w:firstLine="85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   Предполагаемые результаты применения программы приведены отдельно по каждому модулю в содержании программы.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     Итогом работы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объединения, гд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е занимаются воспитанники должно быть эффективное публичное представление на уровне учреждения или муниципального, регионального или Всероссийского уровня образования от 2 до 3 исследовательских работ.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Планируемые результаты изучения элективно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 курса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Ученик научится:  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выдвигать гипотезы на основе знания основополагающих физических закономерностей и законов;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проводить прямые и косвенные измерения физических величин;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проводить оценку погрешностей при прямых и косвенных измерениях;  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работать с различными источниками информации;  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наблюдать и изучать явления, описывать результаты наблюдений;  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моделировать явления, отбирать нужные приборы, выполнять измерения;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представлять результаты измерений в виде таблиц, графиков, ставить исследова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тельские задачи.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Ученик получит представление: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 методологии эксперимента;  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 физических законах, которые можно использовать при объяснении процессов, происходящих внутри организма человека;  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об особенностях своего организма с точки зрения законов физики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Ученик получит опыт:  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самостоятельно искать и приобретать новые знания, анализировать и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оценивать новую информацию;  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планировать и выполнять экспериментальные исследования;  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представлять информацию в виде таблиц, графиков, небольших проектов;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составля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ть отчет о проведенном эксперименте и публичного представления результатов исследования.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Личностные результаты: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умение управлять своей познавательной деятельностью;  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готовность и способность к образованию, в том числе самообразованию, на протяжении всей ж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умение сотрудничать с взрослыми, сверстниками, детьми младшего возраста в образовательной, учебно-исследовательской, проектной и друг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их видах деятельности;  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сформировать мировоззрения, соответствующего современному уровню развития науки; осознание значимости науки, владение достоверной информацией 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передовых достижениях и открытиях мировой и отечественной науки; готовность к научно- 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ехническому творчеству;  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чувство гордости за российскую физическую науку, гуманизм;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положительное отношение к труду, целеустремлённость;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результаты: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самостоятельно определять цели, ставить и формулировать собственные задачи в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образовательной деятельности и жизненных ситуациях;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оценивать ресурсы, в том числе время и другие нематериальные ресурсы, необходимые для достижения поставленной ранее цели;  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сопоставлять имеющиеся возможности и необходимые для достижения цели ресурсы;  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определять несколько путей достижения поставленной цели;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задавать параметры и критерии, по которым можно определять, что цель достигнута;  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сопоставлять полученный результат деятельности с поставленной ранее целью;  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осознавать последствия достижения поста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вленной цели в деятельности, собственной жизни и жизни окружающих людей;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критически оценивать и интерпретировать информацию с разных позиций;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распознавать и фиксировать противоречия в информационных источниках;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использовать различные модельно-схематические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средства для представления выявленных в информационных источниках противоречий;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осуществлять развернутый информационный поиск и ставить на его основе новые задачи;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приводить критические аргументы, как в отношении собственного суждения, так и в отношении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действий и суждений другого человека;  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анализировать и преобразовать проблемно-противоречивые ситуации;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выстраивать индивидуальную образовательную траекторию, учитывая ограничения со стороны других участников и ресурсные ограничения;  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занимать разные 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озиции в познавательной деятельности;  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осуществлять деловую коммуникацию, как со сверстниками, так и с взрослыми;  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 осуществлении групповой работы быть как руководителем, так и членом проектной команды в разных ролях (генератором идей, критиком, испол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нителем, презентующим и т. д.);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развёрнуто, логично и точно излагать свою точку зрения с использованием адекватных (устных, письменных) языковых средств;  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распознавать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конфликтногенные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ситуации и предотвращать конфликты до их активной фазы;  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согласовыват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ь позиции членов команды в процессе работы над общим продуктом/решением;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представлять публично результаты индивидуальной и групповой деятельности, как перед знакомой, так и перед незнакомой аудиторией;  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подбирать партнёров для деловой коммуникации, исходя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из соображений результативности взаимодействия, а не личных симпатий;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воспринимать критические замечания как ресурс собственного развития;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точно и ёмко формулировать как критические, так и одобрительные замечания в адрес других людей и образовательной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коммуникации, избегая при этом личностных оценочных суждений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курса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Основные технологии:  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проблемное обучение;  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моделирующая деятельность;  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поисковая деятельность;  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информационно-коммуникационные технологии;  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технологии.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Виды деятельности:  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Решение задач разных типов  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Занимательные опыты по разным разделам физики  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Применение ИКТ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Занимательные экскурсии в область истории физики  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Применение физики в практической жизни  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Наблюдения за звездным небом и явлениям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 природы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Форма проведения занятий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Беседа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Экспериментальный практикум  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Вечера физики  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Экскурсии  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Выпуск стенгазет  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Проектная работа  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Практикум решения физических задач  </w:t>
      </w:r>
    </w:p>
    <w:p w:rsidR="0022102D" w:rsidRDefault="00EA7486">
      <w:pPr>
        <w:pStyle w:val="Standard"/>
        <w:numPr>
          <w:ilvl w:val="1"/>
          <w:numId w:val="2"/>
        </w:numPr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Лекции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ind w:firstLine="85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Содержание разделов программы клуба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«Мир физики»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( 8-11 класс, 3 ч  в неделю, 102 ч. в году)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 . Вводное занятие (1ч.)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Вводное занятие. Значение эксперимента для развития научных теорий и создания новых технических устройств. Инструктаж по охране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труда на занятиях кружка. Планирование работы кружка, выборы старосты.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Решение олимпиадных задач по физике (12 ч.)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Решение олимпиадных задач по различным разделам физики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подготовительный этап к школьной и районной олимпиаде по физике)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3.Люди науки.(6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ч.)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Рассказы о физиках. Люди науки. Нобелевские лауреаты по физике.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Подготовка к неделе физики в рамках предметных недель в школе.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Создание мультимедийных презентаций. (7 ч.)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Подготовка и проведение недели физики в рамках предметных недель в школе. Расп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ределение обязанностей по оформления и выпуску стенгазет. Создание мультимедийных презентаций.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Интересные явления в природе. Занимательные опыты. (12 ч.)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Интересные явления в природе. Радуга. Шаровая молния. Полярные сияния. Миражи. Торнадо. Цунами.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Землетрясение. Занимательные опыты: (на атмосферное давление, смачивание, дифракцию, инерцию и др.)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Мир электричества и магнетизма.(9ч.)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Электрические явления. Электрический ток. Источники тока. Электрическая цепь. Действия электрического тока. Электрич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еский ток в металлах, растворах электролитов, в полупроводниках. Соединение проводников (последовательное, параллельное, смешанное). Сборка электрических цепей, работа с измерительными приборами. Исследование электрических цепей. Электромагнитные явления.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Экскурсия в медицинскую поликлинику.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7.Решение физических задач.(12 ч)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Решение экспериментальных и качественных задач. Решение тестовых заданий по физике.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Изготовление самодельных приборов и ремонт существующего оборудования кабинета физики(6 ч.)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Изгото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вление самодельных приборов и ремонт существующего оборудования кабинета физики.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Строение солнечной системы. Наблюдение за звездным небом. (5 ч.)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Строение солнечной системы. Всемирного тяготения Ньютона. Общая характеристика и обзор природы планет солне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чной системы. Наблюдение за звездным небом. (Вечерняя экскурсия)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Оптика. Занимательные опыты по оптике.(8 ч.)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Оптика. Линзы. Изображения, даваемые линзой. Отражение и преломление света. Занимательные опыты по оптике.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11. Проектная работа.(16 ч.)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ная работа. (основы проектной деятельности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)З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ащита проектов.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Физика атома и атомного ядра (8 ч)</w:t>
      </w:r>
    </w:p>
    <w:p w:rsidR="0022102D" w:rsidRDefault="00EA7486">
      <w:pPr>
        <w:pStyle w:val="Textbody"/>
        <w:spacing w:after="0" w:line="268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Опыты Резерфорда. Планетарная модель атома. Строение атомного ядра. Зарядовое и массовое числа. Ядерные силы. Энергия связи атомных ядер. Закон радиоактивного</w:t>
      </w:r>
      <w:r>
        <w:rPr>
          <w:rFonts w:ascii="Times New Roman" w:hAnsi="Times New Roman"/>
          <w:color w:val="000000"/>
        </w:rPr>
        <w:t xml:space="preserve"> распада. Альф</w:t>
      </w:r>
      <w:proofErr w:type="gramStart"/>
      <w:r>
        <w:rPr>
          <w:rFonts w:ascii="Times New Roman" w:hAnsi="Times New Roman"/>
          <w:color w:val="000000"/>
        </w:rPr>
        <w:t>а-</w:t>
      </w:r>
      <w:proofErr w:type="gramEnd"/>
      <w:r>
        <w:rPr>
          <w:rFonts w:ascii="Times New Roman" w:hAnsi="Times New Roman"/>
          <w:color w:val="000000"/>
        </w:rPr>
        <w:t xml:space="preserve"> и бета-распады. Правила смещения.</w:t>
      </w:r>
    </w:p>
    <w:p w:rsidR="0022102D" w:rsidRDefault="00EA7486">
      <w:pPr>
        <w:pStyle w:val="Textbody"/>
        <w:spacing w:after="0" w:line="268" w:lineRule="auto"/>
        <w:ind w:firstLine="56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Ядерные реакции. Деление и синтез ядер. Ядерная энергетика. Источники энергии Солнца и звезд.</w:t>
      </w:r>
    </w:p>
    <w:p w:rsidR="0022102D" w:rsidRDefault="00EA7486">
      <w:pPr>
        <w:pStyle w:val="Textbody"/>
        <w:spacing w:after="0" w:line="268" w:lineRule="auto"/>
        <w:ind w:firstLine="56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Регистрация ядерных излучений. Влияние радиоактивных излучений на живые организмы. Дозиметрия. Экологические пр</w:t>
      </w:r>
      <w:r>
        <w:rPr>
          <w:rFonts w:ascii="Times New Roman" w:hAnsi="Times New Roman"/>
          <w:color w:val="000000"/>
        </w:rPr>
        <w:t>облемы ядерной энергетики.</w:t>
      </w:r>
    </w:p>
    <w:p w:rsidR="0022102D" w:rsidRDefault="00EA7486">
      <w:pPr>
        <w:pStyle w:val="Textbody"/>
        <w:rPr>
          <w:rFonts w:hint="eastAsia"/>
        </w:rPr>
      </w:pPr>
      <w:r>
        <w:br/>
      </w:r>
      <w:r>
        <w:t xml:space="preserve">                                            </w:t>
      </w:r>
      <w:r>
        <w:rPr>
          <w:b/>
        </w:rPr>
        <w:t>Учебно-тематический</w:t>
      </w:r>
      <w:r>
        <w:rPr>
          <w:b/>
          <w:spacing w:val="-3"/>
        </w:rPr>
        <w:t xml:space="preserve"> </w:t>
      </w:r>
      <w:r>
        <w:rPr>
          <w:b/>
        </w:rPr>
        <w:t>план</w:t>
      </w:r>
      <w:r>
        <w:rPr>
          <w:b/>
          <w:spacing w:val="-3"/>
        </w:rPr>
        <w:t xml:space="preserve"> </w:t>
      </w: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программе</w:t>
      </w:r>
      <w:r>
        <w:rPr>
          <w:b/>
          <w:spacing w:val="-5"/>
        </w:rPr>
        <w:t xml:space="preserve"> </w:t>
      </w:r>
      <w:r>
        <w:rPr>
          <w:b/>
        </w:rPr>
        <w:t>кружка</w:t>
      </w:r>
    </w:p>
    <w:p w:rsidR="0022102D" w:rsidRDefault="00EA7486">
      <w:pPr>
        <w:pStyle w:val="Standard"/>
        <w:spacing w:before="120"/>
        <w:ind w:left="705" w:right="255"/>
        <w:jc w:val="center"/>
        <w:rPr>
          <w:rFonts w:hint="eastAsia"/>
        </w:rPr>
      </w:pPr>
      <w:r>
        <w:rPr>
          <w:b/>
        </w:rPr>
        <w:t>«Мир физики»</w:t>
      </w:r>
    </w:p>
    <w:p w:rsidR="0022102D" w:rsidRDefault="00EA7486">
      <w:pPr>
        <w:pStyle w:val="Standard"/>
        <w:spacing w:before="113"/>
        <w:ind w:left="348" w:right="255"/>
        <w:jc w:val="center"/>
        <w:rPr>
          <w:rFonts w:hint="eastAsia"/>
        </w:rPr>
      </w:pPr>
      <w:r>
        <w:t>8-11</w:t>
      </w:r>
      <w:r>
        <w:rPr>
          <w:spacing w:val="-1"/>
        </w:rPr>
        <w:t xml:space="preserve"> </w:t>
      </w:r>
      <w:r>
        <w:t>классы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 xml:space="preserve">( </w:t>
      </w:r>
      <w:proofErr w:type="gramEnd"/>
      <w:r>
        <w:rPr>
          <w:spacing w:val="-2"/>
        </w:rPr>
        <w:t xml:space="preserve">102 </w:t>
      </w:r>
      <w:r>
        <w:t>ч. в</w:t>
      </w:r>
      <w:r>
        <w:rPr>
          <w:spacing w:val="-1"/>
        </w:rPr>
        <w:t xml:space="preserve"> </w:t>
      </w:r>
      <w:r>
        <w:t>год,</w:t>
      </w:r>
      <w:r>
        <w:rPr>
          <w:spacing w:val="-1"/>
        </w:rPr>
        <w:t xml:space="preserve"> 3 </w:t>
      </w:r>
      <w:r>
        <w:t>ч.</w:t>
      </w:r>
      <w:r>
        <w:rPr>
          <w:spacing w:val="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22102D" w:rsidRDefault="0022102D">
      <w:pPr>
        <w:pStyle w:val="Textbody"/>
        <w:rPr>
          <w:rFonts w:hint="eastAsia"/>
          <w:sz w:val="20"/>
        </w:rPr>
      </w:pPr>
    </w:p>
    <w:p w:rsidR="0022102D" w:rsidRDefault="0022102D">
      <w:pPr>
        <w:pStyle w:val="Textbody"/>
        <w:spacing w:before="5" w:after="1"/>
        <w:rPr>
          <w:rFonts w:hint="eastAsia"/>
          <w:sz w:val="14"/>
        </w:rPr>
      </w:pPr>
    </w:p>
    <w:tbl>
      <w:tblPr>
        <w:tblW w:w="9573" w:type="dxa"/>
        <w:tblInd w:w="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4933"/>
        <w:gridCol w:w="1507"/>
        <w:gridCol w:w="1182"/>
        <w:gridCol w:w="1284"/>
      </w:tblGrid>
      <w:tr w:rsidR="0022102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165" w:right="138" w:firstLine="57"/>
            </w:pPr>
            <w:r>
              <w:rPr>
                <w:b/>
                <w:i/>
              </w:rPr>
              <w:t>№</w:t>
            </w:r>
            <w:r>
              <w:rPr>
                <w:b/>
                <w:i/>
                <w:spacing w:val="1"/>
              </w:rPr>
              <w:t xml:space="preserve"> </w:t>
            </w: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/п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3" w:lineRule="exact"/>
              <w:ind w:left="1222"/>
            </w:pPr>
            <w:r>
              <w:rPr>
                <w:b/>
                <w:i/>
              </w:rPr>
              <w:t>Наименование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раздела.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492" w:right="80" w:hanging="387"/>
            </w:pPr>
            <w:r>
              <w:rPr>
                <w:b/>
                <w:i/>
              </w:rPr>
              <w:t>Количество</w:t>
            </w:r>
            <w:r>
              <w:rPr>
                <w:b/>
                <w:i/>
                <w:spacing w:val="-57"/>
              </w:rPr>
              <w:t xml:space="preserve"> </w:t>
            </w:r>
            <w:r>
              <w:rPr>
                <w:b/>
                <w:i/>
              </w:rPr>
              <w:t>часов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56" w:lineRule="exact"/>
              <w:ind w:left="107"/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том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числе</w:t>
            </w: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rPr>
                <w:rFonts w:hint="eastAsia"/>
              </w:rPr>
            </w:pPr>
          </w:p>
        </w:tc>
        <w:tc>
          <w:tcPr>
            <w:tcW w:w="4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rPr>
                <w:rFonts w:hint="eastAsia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rPr>
                <w:rFonts w:hint="eastAsia"/>
              </w:rPr>
            </w:pPr>
          </w:p>
        </w:tc>
        <w:tc>
          <w:tcPr>
            <w:tcW w:w="1182" w:type="dxa"/>
            <w:tcBorders>
              <w:top w:val="single" w:sz="4" w:space="0" w:color="000009"/>
              <w:left w:val="single" w:sz="4" w:space="0" w:color="000000"/>
              <w:bottom w:val="single" w:sz="4" w:space="0" w:color="000000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3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теория</w:t>
            </w:r>
          </w:p>
        </w:tc>
        <w:tc>
          <w:tcPr>
            <w:tcW w:w="1284" w:type="dxa"/>
            <w:tcBorders>
              <w:top w:val="single" w:sz="4" w:space="0" w:color="000009"/>
              <w:left w:val="single" w:sz="4" w:space="0" w:color="00000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3" w:lineRule="exact"/>
              <w:ind w:left="88" w:right="8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практика</w:t>
            </w: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8" w:lineRule="exact"/>
              <w:ind w:left="273"/>
            </w:pPr>
            <w:r>
              <w:t>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8" w:lineRule="exact"/>
              <w:ind w:left="107"/>
            </w:pPr>
            <w:r>
              <w:t>Вводное</w:t>
            </w:r>
            <w:r>
              <w:rPr>
                <w:spacing w:val="-4"/>
              </w:rPr>
              <w:t xml:space="preserve"> </w:t>
            </w:r>
            <w:r>
              <w:t>занятие.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spacing w:before="7"/>
              <w:rPr>
                <w:sz w:val="22"/>
              </w:rPr>
            </w:pPr>
          </w:p>
          <w:p w:rsidR="0022102D" w:rsidRDefault="00EA7486">
            <w:pPr>
              <w:pStyle w:val="TableParagraph"/>
              <w:widowControl w:val="0"/>
              <w:spacing w:line="264" w:lineRule="exact"/>
              <w:ind w:left="5"/>
              <w:jc w:val="center"/>
            </w:pPr>
            <w: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spacing w:before="7"/>
              <w:rPr>
                <w:sz w:val="22"/>
              </w:rPr>
            </w:pPr>
          </w:p>
          <w:p w:rsidR="0022102D" w:rsidRDefault="00EA7486">
            <w:pPr>
              <w:pStyle w:val="TableParagraph"/>
              <w:widowControl w:val="0"/>
              <w:spacing w:line="264" w:lineRule="exact"/>
              <w:ind w:left="9"/>
              <w:jc w:val="center"/>
            </w:pPr>
            <w: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spacing w:before="7"/>
              <w:rPr>
                <w:sz w:val="22"/>
              </w:rPr>
            </w:pPr>
          </w:p>
          <w:p w:rsidR="0022102D" w:rsidRDefault="00EA7486">
            <w:pPr>
              <w:pStyle w:val="TableParagraph"/>
              <w:widowControl w:val="0"/>
              <w:spacing w:line="264" w:lineRule="exact"/>
              <w:ind w:left="10"/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8" w:lineRule="exact"/>
              <w:ind w:left="273"/>
            </w:pPr>
            <w:r>
              <w:t>2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8" w:lineRule="exact"/>
              <w:ind w:left="107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олимпиадных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физике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spacing w:before="7"/>
              <w:rPr>
                <w:sz w:val="22"/>
              </w:rPr>
            </w:pPr>
          </w:p>
          <w:p w:rsidR="0022102D" w:rsidRDefault="00EA7486">
            <w:pPr>
              <w:pStyle w:val="TableParagraph"/>
              <w:widowControl w:val="0"/>
              <w:spacing w:line="264" w:lineRule="exact"/>
              <w:ind w:left="5"/>
              <w:jc w:val="center"/>
            </w:pPr>
            <w:r>
              <w:t>12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spacing w:before="7"/>
              <w:rPr>
                <w:sz w:val="22"/>
              </w:rPr>
            </w:pPr>
          </w:p>
          <w:p w:rsidR="0022102D" w:rsidRDefault="00EA7486">
            <w:pPr>
              <w:pStyle w:val="TableParagraph"/>
              <w:widowControl w:val="0"/>
              <w:spacing w:line="264" w:lineRule="exact"/>
              <w:ind w:left="7"/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spacing w:before="7"/>
              <w:rPr>
                <w:sz w:val="22"/>
              </w:rPr>
            </w:pPr>
          </w:p>
          <w:p w:rsidR="0022102D" w:rsidRDefault="00EA7486">
            <w:pPr>
              <w:pStyle w:val="TableParagraph"/>
              <w:widowControl w:val="0"/>
              <w:spacing w:line="264" w:lineRule="exact"/>
              <w:ind w:left="7"/>
              <w:jc w:val="center"/>
            </w:pPr>
            <w:r>
              <w:t>12</w:t>
            </w: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8" w:lineRule="exact"/>
              <w:ind w:left="273"/>
            </w:pPr>
            <w:r>
              <w:t>3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8" w:lineRule="exact"/>
              <w:ind w:left="107"/>
            </w:pPr>
            <w:r>
              <w:t>Люди</w:t>
            </w:r>
            <w:r>
              <w:rPr>
                <w:spacing w:val="-6"/>
              </w:rPr>
              <w:t xml:space="preserve"> </w:t>
            </w:r>
            <w:r>
              <w:t>науки.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8" w:lineRule="exact"/>
              <w:ind w:left="5"/>
              <w:jc w:val="center"/>
            </w:pPr>
            <w:r>
              <w:t>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8" w:lineRule="exact"/>
              <w:ind w:left="9"/>
              <w:jc w:val="center"/>
            </w:pPr>
            <w:r>
              <w:t>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8" w:lineRule="exact"/>
              <w:ind w:left="10"/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8" w:lineRule="exact"/>
              <w:ind w:left="273"/>
            </w:pPr>
            <w:r>
              <w:t>4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107" w:right="907"/>
            </w:pPr>
            <w:r>
              <w:t>Подготовка к неделе физики в рамках</w:t>
            </w:r>
            <w:r>
              <w:rPr>
                <w:spacing w:val="-57"/>
              </w:rPr>
              <w:t xml:space="preserve"> </w:t>
            </w:r>
            <w:r>
              <w:t>предметных</w:t>
            </w:r>
            <w:r>
              <w:rPr>
                <w:spacing w:val="-2"/>
              </w:rPr>
              <w:t xml:space="preserve"> </w:t>
            </w:r>
            <w:r>
              <w:t>недель в</w:t>
            </w:r>
            <w:r>
              <w:rPr>
                <w:spacing w:val="-1"/>
              </w:rPr>
              <w:t xml:space="preserve"> </w:t>
            </w:r>
            <w:r>
              <w:t>школе</w:t>
            </w:r>
          </w:p>
          <w:p w:rsidR="0022102D" w:rsidRDefault="00EA7486">
            <w:pPr>
              <w:pStyle w:val="TableParagraph"/>
              <w:widowControl w:val="0"/>
              <w:ind w:left="107"/>
            </w:pPr>
            <w:r>
              <w:t>Создание</w:t>
            </w:r>
            <w:r>
              <w:rPr>
                <w:spacing w:val="-6"/>
              </w:rPr>
              <w:t xml:space="preserve"> </w:t>
            </w:r>
            <w:r>
              <w:t>мультимедийных</w:t>
            </w:r>
            <w:r>
              <w:rPr>
                <w:spacing w:val="-5"/>
              </w:rPr>
              <w:t xml:space="preserve"> </w:t>
            </w:r>
            <w:r>
              <w:t>презентаций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8" w:lineRule="exact"/>
              <w:ind w:left="5"/>
              <w:jc w:val="center"/>
            </w:pPr>
            <w:r>
              <w:t>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8" w:lineRule="exact"/>
              <w:ind w:left="9"/>
              <w:jc w:val="center"/>
            </w:pPr>
            <w:r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8" w:lineRule="exact"/>
              <w:ind w:left="7"/>
              <w:jc w:val="center"/>
            </w:pPr>
            <w:r>
              <w:t>4</w:t>
            </w: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8" w:lineRule="exact"/>
              <w:ind w:left="273"/>
            </w:pPr>
            <w:r>
              <w:t>5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107" w:right="1537"/>
            </w:pPr>
            <w:r>
              <w:t>Интересные явления в природе.</w:t>
            </w:r>
            <w:r>
              <w:rPr>
                <w:spacing w:val="-58"/>
              </w:rPr>
              <w:t xml:space="preserve"> </w:t>
            </w:r>
            <w:r>
              <w:t>Занимательные</w:t>
            </w:r>
            <w:r>
              <w:rPr>
                <w:spacing w:val="-3"/>
              </w:rPr>
              <w:t xml:space="preserve"> </w:t>
            </w:r>
            <w:r>
              <w:t>опыты.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spacing w:before="7"/>
              <w:rPr>
                <w:sz w:val="22"/>
              </w:rPr>
            </w:pPr>
          </w:p>
          <w:p w:rsidR="0022102D" w:rsidRDefault="00EA7486">
            <w:pPr>
              <w:pStyle w:val="TableParagraph"/>
              <w:widowControl w:val="0"/>
              <w:spacing w:before="1"/>
              <w:ind w:left="5"/>
              <w:jc w:val="center"/>
            </w:pPr>
            <w:r>
              <w:t>12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spacing w:before="7"/>
              <w:rPr>
                <w:sz w:val="22"/>
              </w:rPr>
            </w:pPr>
          </w:p>
          <w:p w:rsidR="0022102D" w:rsidRDefault="00EA7486">
            <w:pPr>
              <w:pStyle w:val="TableParagraph"/>
              <w:widowControl w:val="0"/>
              <w:spacing w:before="1"/>
              <w:ind w:left="9"/>
              <w:jc w:val="center"/>
            </w:pPr>
            <w:r>
              <w:t>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spacing w:before="7"/>
              <w:rPr>
                <w:sz w:val="22"/>
              </w:rPr>
            </w:pPr>
          </w:p>
          <w:p w:rsidR="0022102D" w:rsidRDefault="00EA7486">
            <w:pPr>
              <w:pStyle w:val="TableParagraph"/>
              <w:widowControl w:val="0"/>
              <w:spacing w:before="1"/>
              <w:ind w:left="7"/>
              <w:jc w:val="center"/>
            </w:pPr>
            <w:r>
              <w:t>6</w:t>
            </w: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8" w:lineRule="exact"/>
              <w:ind w:left="273"/>
            </w:pPr>
            <w:r>
              <w:t>6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8" w:lineRule="exact"/>
              <w:ind w:left="107"/>
            </w:pPr>
            <w:r>
              <w:t>Мир</w:t>
            </w:r>
            <w:r>
              <w:rPr>
                <w:spacing w:val="-4"/>
              </w:rPr>
              <w:t xml:space="preserve"> </w:t>
            </w:r>
            <w:r>
              <w:t>электричества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магнетизма.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8" w:lineRule="exact"/>
              <w:ind w:left="5"/>
              <w:jc w:val="center"/>
            </w:pPr>
            <w:r>
              <w:t>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8" w:lineRule="exact"/>
              <w:ind w:left="418" w:right="412"/>
              <w:jc w:val="center"/>
            </w:pPr>
            <w: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8" w:lineRule="exact"/>
              <w:ind w:left="88" w:right="79"/>
              <w:jc w:val="center"/>
            </w:pPr>
            <w:r>
              <w:t>5</w:t>
            </w: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8" w:lineRule="exact"/>
              <w:ind w:left="27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107"/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физических</w:t>
            </w:r>
            <w:r>
              <w:rPr>
                <w:spacing w:val="55"/>
              </w:rPr>
              <w:t xml:space="preserve"> </w:t>
            </w:r>
            <w:r>
              <w:t>задач.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right="684"/>
              <w:jc w:val="right"/>
            </w:pPr>
            <w:r>
              <w:t>12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7"/>
              <w:jc w:val="center"/>
              <w:rPr>
                <w:w w:val="99"/>
              </w:rPr>
            </w:pPr>
            <w:r>
              <w:rPr>
                <w:w w:val="99"/>
              </w:rPr>
              <w:t>-</w:t>
            </w:r>
          </w:p>
        </w:tc>
        <w:tc>
          <w:tcPr>
            <w:tcW w:w="1284" w:type="dxa"/>
            <w:tcBorders>
              <w:left w:val="single" w:sz="4" w:space="0" w:color="00000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7"/>
              <w:jc w:val="center"/>
            </w:pPr>
            <w:r>
              <w:t>12</w:t>
            </w: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8" w:lineRule="exact"/>
              <w:ind w:left="27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107" w:right="762"/>
            </w:pPr>
            <w:r>
              <w:t>Изготовление</w:t>
            </w:r>
            <w:r>
              <w:rPr>
                <w:spacing w:val="-4"/>
              </w:rPr>
              <w:t xml:space="preserve"> </w:t>
            </w:r>
            <w:r>
              <w:t>самодельных</w:t>
            </w:r>
            <w:r>
              <w:rPr>
                <w:spacing w:val="-4"/>
              </w:rPr>
              <w:t xml:space="preserve"> </w:t>
            </w:r>
            <w:r>
              <w:t>приборов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ремонт существующего оборудования</w:t>
            </w:r>
            <w:r>
              <w:rPr>
                <w:spacing w:val="1"/>
              </w:rPr>
              <w:t xml:space="preserve"> </w:t>
            </w:r>
            <w:r>
              <w:t>кабинета</w:t>
            </w:r>
            <w:r>
              <w:rPr>
                <w:spacing w:val="-2"/>
              </w:rPr>
              <w:t xml:space="preserve"> </w:t>
            </w:r>
            <w:r>
              <w:t>физики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5" w:lineRule="exact"/>
              <w:ind w:right="684"/>
              <w:jc w:val="right"/>
            </w:pPr>
            <w:r>
              <w:t>6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5" w:lineRule="exact"/>
              <w:ind w:left="418" w:right="412"/>
              <w:jc w:val="center"/>
            </w:pPr>
            <w:r>
              <w:t>2</w:t>
            </w:r>
          </w:p>
        </w:tc>
        <w:tc>
          <w:tcPr>
            <w:tcW w:w="1284" w:type="dxa"/>
            <w:tcBorders>
              <w:left w:val="single" w:sz="4" w:space="0" w:color="00000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5" w:lineRule="exact"/>
              <w:ind w:left="88" w:right="79"/>
              <w:jc w:val="center"/>
            </w:pPr>
            <w:r>
              <w:t>4</w:t>
            </w: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8" w:lineRule="exact"/>
              <w:ind w:left="27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5" w:lineRule="exact"/>
              <w:ind w:left="107"/>
            </w:pPr>
            <w:r>
              <w:t>Строение</w:t>
            </w:r>
            <w:r>
              <w:rPr>
                <w:spacing w:val="-3"/>
              </w:rPr>
              <w:t xml:space="preserve"> </w:t>
            </w:r>
            <w:r>
              <w:t>солнечной</w:t>
            </w:r>
            <w:r>
              <w:rPr>
                <w:spacing w:val="-2"/>
              </w:rPr>
              <w:t xml:space="preserve"> </w:t>
            </w:r>
            <w:r>
              <w:t>системы.</w:t>
            </w:r>
            <w:r>
              <w:rPr>
                <w:spacing w:val="-2"/>
              </w:rPr>
              <w:t xml:space="preserve"> </w:t>
            </w:r>
            <w:r>
              <w:t>Наблюдение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:rsidR="0022102D" w:rsidRDefault="00EA7486">
            <w:pPr>
              <w:pStyle w:val="TableParagraph"/>
              <w:widowControl w:val="0"/>
              <w:spacing w:line="267" w:lineRule="exact"/>
              <w:ind w:left="107"/>
            </w:pPr>
            <w:r>
              <w:t>звездным</w:t>
            </w:r>
            <w:r>
              <w:rPr>
                <w:spacing w:val="-4"/>
              </w:rPr>
              <w:t xml:space="preserve"> </w:t>
            </w:r>
            <w:r>
              <w:t>небом.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5" w:lineRule="exact"/>
              <w:ind w:right="684"/>
              <w:jc w:val="right"/>
            </w:pPr>
            <w:r>
              <w:t>5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5" w:lineRule="exact"/>
              <w:ind w:left="7"/>
              <w:jc w:val="center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1284" w:type="dxa"/>
            <w:tcBorders>
              <w:left w:val="single" w:sz="4" w:space="0" w:color="00000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5" w:lineRule="exact"/>
              <w:ind w:left="7"/>
              <w:jc w:val="center"/>
            </w:pPr>
            <w:r>
              <w:t>4</w:t>
            </w: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8" w:lineRule="exact"/>
              <w:ind w:left="27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5" w:lineRule="exact"/>
              <w:ind w:left="107"/>
            </w:pPr>
            <w:r>
              <w:t>Оптика.</w:t>
            </w:r>
            <w:r>
              <w:rPr>
                <w:spacing w:val="-3"/>
              </w:rPr>
              <w:t xml:space="preserve"> </w:t>
            </w:r>
            <w:r>
              <w:t>Занимательные</w:t>
            </w:r>
            <w:r>
              <w:rPr>
                <w:spacing w:val="-4"/>
              </w:rPr>
              <w:t xml:space="preserve"> </w:t>
            </w:r>
            <w:r>
              <w:t>опыты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оптике.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5" w:lineRule="exact"/>
              <w:ind w:right="684"/>
              <w:jc w:val="right"/>
            </w:pPr>
            <w:r>
              <w:t>8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5" w:lineRule="exact"/>
              <w:ind w:left="418" w:right="412"/>
              <w:jc w:val="center"/>
            </w:pPr>
            <w:r>
              <w:t>3</w:t>
            </w:r>
          </w:p>
        </w:tc>
        <w:tc>
          <w:tcPr>
            <w:tcW w:w="1284" w:type="dxa"/>
            <w:tcBorders>
              <w:left w:val="single" w:sz="4" w:space="0" w:color="00000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5" w:lineRule="exact"/>
              <w:ind w:left="88" w:right="79"/>
              <w:jc w:val="center"/>
            </w:pPr>
            <w:r>
              <w:t>5</w:t>
            </w: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8" w:lineRule="exact"/>
              <w:ind w:left="273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5" w:lineRule="exact"/>
              <w:ind w:left="107"/>
            </w:pPr>
            <w:r>
              <w:t>Проектная</w:t>
            </w:r>
            <w:r>
              <w:rPr>
                <w:spacing w:val="-4"/>
              </w:rPr>
              <w:t xml:space="preserve"> </w:t>
            </w:r>
            <w:r>
              <w:t>работа.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5" w:lineRule="exact"/>
              <w:ind w:right="684"/>
              <w:jc w:val="right"/>
            </w:pPr>
            <w:r>
              <w:t>16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5" w:lineRule="exact"/>
              <w:ind w:left="418" w:right="412"/>
              <w:jc w:val="center"/>
            </w:pPr>
            <w:r>
              <w:t>6</w:t>
            </w:r>
          </w:p>
        </w:tc>
        <w:tc>
          <w:tcPr>
            <w:tcW w:w="1284" w:type="dxa"/>
            <w:tcBorders>
              <w:left w:val="single" w:sz="4" w:space="0" w:color="00000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5" w:lineRule="exact"/>
              <w:ind w:left="88" w:right="79"/>
              <w:jc w:val="center"/>
            </w:pPr>
            <w:r>
              <w:t>10</w:t>
            </w: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8" w:lineRule="exact"/>
              <w:ind w:left="273"/>
            </w:pPr>
            <w:r>
              <w:t>12</w:t>
            </w:r>
          </w:p>
        </w:tc>
        <w:tc>
          <w:tcPr>
            <w:tcW w:w="4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Standard"/>
              <w:widowControl w:val="0"/>
              <w:shd w:val="clear" w:color="auto" w:fill="FFFFFF"/>
              <w:tabs>
                <w:tab w:val="left" w:pos="20"/>
              </w:tabs>
              <w:spacing w:after="160" w:line="360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 атома и атомного ядра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5" w:lineRule="exact"/>
              <w:ind w:right="684"/>
              <w:jc w:val="right"/>
            </w:pPr>
            <w:r>
              <w:t>8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5" w:lineRule="exact"/>
              <w:ind w:left="418" w:right="412"/>
              <w:jc w:val="center"/>
            </w:pPr>
            <w:r>
              <w:t>8</w:t>
            </w:r>
          </w:p>
        </w:tc>
        <w:tc>
          <w:tcPr>
            <w:tcW w:w="1284" w:type="dxa"/>
            <w:tcBorders>
              <w:left w:val="single" w:sz="4" w:space="0" w:color="00000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5" w:lineRule="exact"/>
              <w:ind w:left="88" w:right="79"/>
              <w:jc w:val="center"/>
            </w:pPr>
            <w:r>
              <w:t>-</w:t>
            </w: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spacing w:line="268" w:lineRule="exact"/>
              <w:ind w:left="273"/>
              <w:rPr>
                <w:lang w:val="en-US"/>
              </w:rPr>
            </w:pPr>
          </w:p>
        </w:tc>
        <w:tc>
          <w:tcPr>
            <w:tcW w:w="4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8" w:lineRule="exact"/>
              <w:ind w:left="107"/>
            </w:pPr>
            <w:r>
              <w:t>Итого</w:t>
            </w: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5" w:lineRule="exact"/>
              <w:ind w:right="624"/>
              <w:jc w:val="right"/>
            </w:pPr>
            <w:r>
              <w:t>102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5" w:lineRule="exact"/>
              <w:ind w:left="9"/>
              <w:jc w:val="center"/>
            </w:pPr>
            <w:r>
              <w:t>40</w:t>
            </w:r>
          </w:p>
        </w:tc>
        <w:tc>
          <w:tcPr>
            <w:tcW w:w="1284" w:type="dxa"/>
            <w:tcBorders>
              <w:left w:val="single" w:sz="4" w:space="0" w:color="00000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5" w:lineRule="exact"/>
              <w:ind w:left="88" w:right="81"/>
              <w:jc w:val="center"/>
            </w:pPr>
            <w:r>
              <w:t>62</w:t>
            </w:r>
          </w:p>
        </w:tc>
      </w:tr>
    </w:tbl>
    <w:p w:rsidR="00000000" w:rsidRDefault="00EA7486">
      <w:pPr>
        <w:rPr>
          <w:rFonts w:cs="Mangal" w:hint="eastAsia"/>
          <w:szCs w:val="21"/>
        </w:r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:rsidR="0022102D" w:rsidRDefault="00EA7486">
      <w:pPr>
        <w:pStyle w:val="a5"/>
        <w:tabs>
          <w:tab w:val="left" w:pos="4595"/>
        </w:tabs>
        <w:spacing w:before="36" w:after="0" w:line="240" w:lineRule="auto"/>
        <w:ind w:left="2297" w:hanging="243"/>
        <w:rPr>
          <w:rFonts w:hint="eastAsia"/>
        </w:rPr>
      </w:pPr>
      <w:r>
        <w:rPr>
          <w:rFonts w:ascii="Times New Roman" w:hAnsi="Times New Roman"/>
          <w:b/>
        </w:rPr>
        <w:lastRenderedPageBreak/>
        <w:t>Тематическое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и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поурочное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планирование</w:t>
      </w:r>
      <w:r>
        <w:rPr>
          <w:rFonts w:ascii="Times New Roman" w:hAnsi="Times New Roman"/>
          <w:b/>
          <w:spacing w:val="45"/>
        </w:rPr>
        <w:t xml:space="preserve"> </w:t>
      </w:r>
      <w:r>
        <w:rPr>
          <w:rFonts w:ascii="Times New Roman" w:hAnsi="Times New Roman"/>
          <w:b/>
        </w:rPr>
        <w:t>материала</w:t>
      </w:r>
    </w:p>
    <w:p w:rsidR="0022102D" w:rsidRDefault="00EA7486">
      <w:pPr>
        <w:pStyle w:val="Standard"/>
        <w:spacing w:before="201"/>
        <w:ind w:left="343" w:right="255"/>
        <w:jc w:val="center"/>
        <w:rPr>
          <w:rFonts w:hint="eastAsia"/>
        </w:rPr>
      </w:pPr>
      <w:r>
        <w:rPr>
          <w:rFonts w:ascii="Times New Roman" w:hAnsi="Times New Roman"/>
          <w:b/>
        </w:rPr>
        <w:t>в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соответствии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с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программой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работы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кружка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в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течение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учебного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года</w:t>
      </w:r>
    </w:p>
    <w:p w:rsidR="0022102D" w:rsidRDefault="00EA7486">
      <w:pPr>
        <w:pStyle w:val="Standard"/>
        <w:spacing w:before="195"/>
        <w:ind w:left="349" w:right="255"/>
        <w:jc w:val="center"/>
        <w:rPr>
          <w:rFonts w:hint="eastAsia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2"/>
        </w:rPr>
        <w:t xml:space="preserve">8-11 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классы,</w:t>
      </w:r>
      <w:r>
        <w:rPr>
          <w:rFonts w:ascii="Times New Roman" w:hAnsi="Times New Roman"/>
          <w:spacing w:val="-1"/>
        </w:rPr>
        <w:t xml:space="preserve"> 102</w:t>
      </w:r>
      <w:r>
        <w:rPr>
          <w:rFonts w:ascii="Times New Roman" w:hAnsi="Times New Roman"/>
        </w:rPr>
        <w:t xml:space="preserve"> ч., 3 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ч.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неделю</w:t>
      </w:r>
      <w:proofErr w:type="gramStart"/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)</w:t>
      </w:r>
      <w:proofErr w:type="gramEnd"/>
    </w:p>
    <w:p w:rsidR="0022102D" w:rsidRDefault="0022102D">
      <w:pPr>
        <w:pStyle w:val="Textbody"/>
        <w:spacing w:before="10" w:after="1"/>
        <w:rPr>
          <w:rFonts w:ascii="Times New Roman" w:hAnsi="Times New Roman"/>
          <w:sz w:val="10"/>
        </w:rPr>
      </w:pPr>
    </w:p>
    <w:tbl>
      <w:tblPr>
        <w:tblW w:w="9680" w:type="dxa"/>
        <w:tblInd w:w="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3843"/>
        <w:gridCol w:w="2916"/>
        <w:gridCol w:w="1937"/>
      </w:tblGrid>
      <w:tr w:rsidR="0022102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199" w:right="176" w:firstLine="177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урока</w:t>
            </w:r>
          </w:p>
        </w:tc>
        <w:tc>
          <w:tcPr>
            <w:tcW w:w="38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0" w:lineRule="exact"/>
              <w:ind w:left="1241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занятия</w:t>
            </w:r>
          </w:p>
        </w:tc>
        <w:tc>
          <w:tcPr>
            <w:tcW w:w="29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0" w:lineRule="exact"/>
              <w:ind w:left="101" w:right="89"/>
              <w:jc w:val="center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193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0" w:lineRule="exact"/>
              <w:ind w:left="707" w:right="697"/>
              <w:jc w:val="center"/>
            </w:pPr>
            <w:r>
              <w:t>Дата</w:t>
            </w: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9680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5" w:lineRule="exact"/>
              <w:ind w:left="1491" w:right="1485"/>
              <w:jc w:val="center"/>
            </w:pP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Вводное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0" w:lineRule="exact"/>
              <w:ind w:left="338"/>
            </w:pPr>
            <w:r>
              <w:t>1/1</w:t>
            </w:r>
          </w:p>
        </w:tc>
        <w:tc>
          <w:tcPr>
            <w:tcW w:w="38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105" w:right="98"/>
              <w:jc w:val="both"/>
            </w:pPr>
            <w:r>
              <w:t>Вводное</w:t>
            </w:r>
            <w:r>
              <w:rPr>
                <w:spacing w:val="1"/>
              </w:rPr>
              <w:t xml:space="preserve"> </w:t>
            </w:r>
            <w:r>
              <w:t>занятие.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работы кружка. Организационные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(</w:t>
            </w:r>
            <w:r>
              <w:rPr>
                <w:spacing w:val="-2"/>
              </w:rPr>
              <w:t xml:space="preserve"> </w:t>
            </w:r>
            <w:proofErr w:type="gramEnd"/>
            <w:r>
              <w:t>выборы старосты).</w:t>
            </w:r>
          </w:p>
        </w:tc>
        <w:tc>
          <w:tcPr>
            <w:tcW w:w="29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0" w:lineRule="exact"/>
              <w:ind w:left="101" w:right="93"/>
              <w:jc w:val="center"/>
            </w:pPr>
            <w:r>
              <w:t>Лекция,</w:t>
            </w:r>
            <w:r>
              <w:rPr>
                <w:spacing w:val="-3"/>
              </w:rPr>
              <w:t xml:space="preserve"> </w:t>
            </w:r>
            <w:r>
              <w:t>беседа.</w:t>
            </w:r>
          </w:p>
        </w:tc>
        <w:tc>
          <w:tcPr>
            <w:tcW w:w="193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9680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5" w:lineRule="exact"/>
              <w:ind w:left="2220"/>
            </w:pPr>
            <w:r>
              <w:rPr>
                <w:b/>
              </w:rPr>
              <w:t>II.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Решение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олимпиадных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физике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3" w:lineRule="exact"/>
              <w:ind w:left="338"/>
            </w:pPr>
            <w:r>
              <w:t>2/1</w:t>
            </w:r>
          </w:p>
        </w:tc>
        <w:tc>
          <w:tcPr>
            <w:tcW w:w="38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105" w:right="192"/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«Тепловые</w:t>
            </w:r>
            <w:r>
              <w:rPr>
                <w:spacing w:val="-57"/>
              </w:rPr>
              <w:t xml:space="preserve"> </w:t>
            </w:r>
            <w:r>
              <w:t>явления»</w:t>
            </w:r>
          </w:p>
        </w:tc>
        <w:tc>
          <w:tcPr>
            <w:tcW w:w="29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518" w:right="388" w:hanging="104"/>
            </w:pPr>
            <w:r>
              <w:t>Практикум решения</w:t>
            </w:r>
            <w:r>
              <w:rPr>
                <w:spacing w:val="-57"/>
              </w:rPr>
              <w:t xml:space="preserve"> </w:t>
            </w:r>
            <w:r>
              <w:t>физических</w:t>
            </w:r>
            <w:r>
              <w:rPr>
                <w:spacing w:val="-4"/>
              </w:rPr>
              <w:t xml:space="preserve"> </w:t>
            </w:r>
            <w:r>
              <w:t>задач.</w:t>
            </w:r>
          </w:p>
        </w:tc>
        <w:tc>
          <w:tcPr>
            <w:tcW w:w="193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0" w:lineRule="exact"/>
              <w:ind w:left="338"/>
            </w:pPr>
            <w:r>
              <w:t>3/2</w:t>
            </w:r>
          </w:p>
        </w:tc>
        <w:tc>
          <w:tcPr>
            <w:tcW w:w="38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0" w:lineRule="exact"/>
              <w:ind w:left="105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по механике</w:t>
            </w:r>
          </w:p>
        </w:tc>
        <w:tc>
          <w:tcPr>
            <w:tcW w:w="29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518" w:right="397" w:hanging="104"/>
            </w:pPr>
            <w:r>
              <w:t>Практикум</w:t>
            </w:r>
            <w:r>
              <w:rPr>
                <w:spacing w:val="-9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физических</w:t>
            </w:r>
            <w:r>
              <w:rPr>
                <w:spacing w:val="-4"/>
              </w:rPr>
              <w:t xml:space="preserve"> </w:t>
            </w:r>
            <w:r>
              <w:t>задач.</w:t>
            </w:r>
          </w:p>
        </w:tc>
        <w:tc>
          <w:tcPr>
            <w:tcW w:w="193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3" w:lineRule="exact"/>
              <w:ind w:left="338"/>
            </w:pPr>
            <w:r>
              <w:t>4/3</w:t>
            </w:r>
          </w:p>
        </w:tc>
        <w:tc>
          <w:tcPr>
            <w:tcW w:w="38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105" w:right="245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  <w:r>
              <w:rPr>
                <w:spacing w:val="58"/>
              </w:rPr>
              <w:t xml:space="preserve"> </w:t>
            </w:r>
            <w:r>
              <w:t>«Графики</w:t>
            </w:r>
            <w:r>
              <w:rPr>
                <w:spacing w:val="-57"/>
              </w:rPr>
              <w:t xml:space="preserve"> </w:t>
            </w:r>
            <w:r>
              <w:t>основных кинематических</w:t>
            </w:r>
            <w:r>
              <w:rPr>
                <w:spacing w:val="1"/>
              </w:rPr>
              <w:t xml:space="preserve"> </w:t>
            </w:r>
            <w:r>
              <w:t>параметров»</w:t>
            </w:r>
          </w:p>
        </w:tc>
        <w:tc>
          <w:tcPr>
            <w:tcW w:w="29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518" w:right="397" w:hanging="104"/>
            </w:pPr>
            <w:r>
              <w:t>Практикум</w:t>
            </w:r>
            <w:r>
              <w:rPr>
                <w:spacing w:val="-9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физических</w:t>
            </w:r>
            <w:r>
              <w:rPr>
                <w:spacing w:val="-4"/>
              </w:rPr>
              <w:t xml:space="preserve"> </w:t>
            </w:r>
            <w:r>
              <w:t>задач.</w:t>
            </w:r>
          </w:p>
        </w:tc>
        <w:tc>
          <w:tcPr>
            <w:tcW w:w="193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0" w:lineRule="exact"/>
              <w:ind w:left="338"/>
            </w:pPr>
            <w:r>
              <w:t>5/4</w:t>
            </w:r>
          </w:p>
        </w:tc>
        <w:tc>
          <w:tcPr>
            <w:tcW w:w="38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tabs>
                <w:tab w:val="left" w:pos="1510"/>
                <w:tab w:val="left" w:pos="2464"/>
                <w:tab w:val="left" w:pos="3110"/>
              </w:tabs>
              <w:ind w:left="105" w:right="95"/>
            </w:pPr>
            <w:r>
              <w:t>Решение</w:t>
            </w:r>
            <w:r>
              <w:tab/>
              <w:t>задач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законы</w:t>
            </w:r>
            <w:r>
              <w:rPr>
                <w:spacing w:val="-57"/>
              </w:rPr>
              <w:t xml:space="preserve"> </w:t>
            </w:r>
            <w:r>
              <w:t>Ньютоны,</w:t>
            </w:r>
            <w:r>
              <w:rPr>
                <w:spacing w:val="-1"/>
              </w:rPr>
              <w:t xml:space="preserve"> </w:t>
            </w:r>
            <w:r>
              <w:t>силы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механике.</w:t>
            </w:r>
          </w:p>
        </w:tc>
        <w:tc>
          <w:tcPr>
            <w:tcW w:w="29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518" w:right="397" w:hanging="104"/>
            </w:pPr>
            <w:r>
              <w:t>Практикум</w:t>
            </w:r>
            <w:r>
              <w:rPr>
                <w:spacing w:val="-9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физических</w:t>
            </w:r>
            <w:r>
              <w:rPr>
                <w:spacing w:val="-4"/>
              </w:rPr>
              <w:t xml:space="preserve"> </w:t>
            </w:r>
            <w:r>
              <w:t>задач.</w:t>
            </w:r>
          </w:p>
        </w:tc>
        <w:tc>
          <w:tcPr>
            <w:tcW w:w="193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3" w:lineRule="exact"/>
              <w:ind w:left="338"/>
            </w:pPr>
            <w:r>
              <w:t>6/5</w:t>
            </w:r>
          </w:p>
        </w:tc>
        <w:tc>
          <w:tcPr>
            <w:tcW w:w="38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3" w:lineRule="exact"/>
              <w:ind w:left="105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  <w:p w:rsidR="0022102D" w:rsidRDefault="00EA7486">
            <w:pPr>
              <w:pStyle w:val="TableParagraph"/>
              <w:widowControl w:val="0"/>
              <w:ind w:left="105" w:right="151"/>
            </w:pPr>
            <w:r>
              <w:t>«Законы Ньютона»</w:t>
            </w:r>
          </w:p>
        </w:tc>
        <w:tc>
          <w:tcPr>
            <w:tcW w:w="29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518" w:right="397" w:hanging="104"/>
            </w:pPr>
            <w:r>
              <w:t>Практикум</w:t>
            </w:r>
            <w:r>
              <w:rPr>
                <w:spacing w:val="-9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физических</w:t>
            </w:r>
            <w:r>
              <w:rPr>
                <w:spacing w:val="-4"/>
              </w:rPr>
              <w:t xml:space="preserve"> </w:t>
            </w:r>
            <w:r>
              <w:t>задач.</w:t>
            </w:r>
          </w:p>
        </w:tc>
        <w:tc>
          <w:tcPr>
            <w:tcW w:w="193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3" w:lineRule="exact"/>
              <w:ind w:left="338"/>
            </w:pPr>
            <w:r>
              <w:t>7/</w:t>
            </w:r>
            <w:r>
              <w:rPr>
                <w:lang w:val="en-US"/>
              </w:rPr>
              <w:t>6</w:t>
            </w:r>
          </w:p>
        </w:tc>
        <w:tc>
          <w:tcPr>
            <w:tcW w:w="384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3" w:lineRule="exact"/>
              <w:ind w:left="105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  <w:p w:rsidR="0022102D" w:rsidRDefault="00EA7486">
            <w:pPr>
              <w:pStyle w:val="TableParagraph"/>
              <w:widowControl w:val="0"/>
              <w:spacing w:line="273" w:lineRule="exact"/>
              <w:ind w:left="105" w:right="151"/>
            </w:pPr>
            <w:r>
              <w:t>«Законы Ньютона»</w:t>
            </w:r>
          </w:p>
        </w:tc>
        <w:tc>
          <w:tcPr>
            <w:tcW w:w="29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518" w:right="397" w:hanging="104"/>
            </w:pPr>
            <w:r>
              <w:t>Практикум</w:t>
            </w:r>
            <w:r>
              <w:rPr>
                <w:spacing w:val="-9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физических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3" w:lineRule="exact"/>
              <w:ind w:left="338"/>
              <w:rPr>
                <w:lang w:val="en-US"/>
              </w:rPr>
            </w:pPr>
            <w:r>
              <w:rPr>
                <w:lang w:val="en-US"/>
              </w:rPr>
              <w:t>8/7</w:t>
            </w:r>
          </w:p>
        </w:tc>
        <w:tc>
          <w:tcPr>
            <w:tcW w:w="384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3" w:lineRule="exact"/>
              <w:ind w:left="105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  <w:p w:rsidR="0022102D" w:rsidRDefault="00EA7486">
            <w:pPr>
              <w:pStyle w:val="TableParagraph"/>
              <w:widowControl w:val="0"/>
              <w:spacing w:line="273" w:lineRule="exact"/>
              <w:ind w:left="105" w:right="151"/>
            </w:pPr>
            <w:r>
              <w:t>«Закон сохранения энергии»</w:t>
            </w:r>
          </w:p>
        </w:tc>
        <w:tc>
          <w:tcPr>
            <w:tcW w:w="29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518" w:right="397" w:hanging="104"/>
            </w:pPr>
            <w:r>
              <w:t>Практикум</w:t>
            </w:r>
            <w:r>
              <w:rPr>
                <w:spacing w:val="-9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физических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3" w:lineRule="exact"/>
              <w:ind w:left="338"/>
              <w:rPr>
                <w:lang w:val="en-US"/>
              </w:rPr>
            </w:pPr>
            <w:r>
              <w:rPr>
                <w:lang w:val="en-US"/>
              </w:rPr>
              <w:t>9/8</w:t>
            </w:r>
          </w:p>
        </w:tc>
        <w:tc>
          <w:tcPr>
            <w:tcW w:w="384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3" w:lineRule="exact"/>
              <w:ind w:left="105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  <w:p w:rsidR="0022102D" w:rsidRDefault="00EA7486">
            <w:pPr>
              <w:pStyle w:val="TableParagraph"/>
              <w:widowControl w:val="0"/>
              <w:spacing w:line="273" w:lineRule="exact"/>
              <w:ind w:left="105" w:right="151"/>
            </w:pPr>
            <w:r>
              <w:t>«Электризация тел»</w:t>
            </w:r>
          </w:p>
        </w:tc>
        <w:tc>
          <w:tcPr>
            <w:tcW w:w="29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518" w:right="397" w:hanging="104"/>
            </w:pPr>
            <w:r>
              <w:t>Практикум</w:t>
            </w:r>
            <w:r>
              <w:rPr>
                <w:spacing w:val="-9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физических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3" w:lineRule="exact"/>
              <w:ind w:left="338"/>
              <w:rPr>
                <w:lang w:val="en-US"/>
              </w:rPr>
            </w:pPr>
            <w:r>
              <w:rPr>
                <w:lang w:val="en-US"/>
              </w:rPr>
              <w:t>10/9</w:t>
            </w:r>
          </w:p>
        </w:tc>
        <w:tc>
          <w:tcPr>
            <w:tcW w:w="384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3" w:lineRule="exact"/>
              <w:ind w:left="105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  <w:p w:rsidR="0022102D" w:rsidRDefault="00EA7486">
            <w:pPr>
              <w:pStyle w:val="TableParagraph"/>
              <w:widowControl w:val="0"/>
              <w:spacing w:line="273" w:lineRule="exact"/>
              <w:ind w:left="105" w:right="151"/>
            </w:pPr>
            <w:r>
              <w:t>«Сила Ампера. Сила Лоренца»</w:t>
            </w:r>
          </w:p>
        </w:tc>
        <w:tc>
          <w:tcPr>
            <w:tcW w:w="29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518" w:right="397" w:hanging="104"/>
            </w:pPr>
            <w:r>
              <w:t>Практикум</w:t>
            </w:r>
            <w:r>
              <w:rPr>
                <w:spacing w:val="-9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физических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3" w:lineRule="exact"/>
              <w:ind w:left="338"/>
              <w:rPr>
                <w:lang w:val="en-US"/>
              </w:rPr>
            </w:pPr>
            <w:r>
              <w:rPr>
                <w:lang w:val="en-US"/>
              </w:rPr>
              <w:t>11/10</w:t>
            </w:r>
          </w:p>
          <w:p w:rsidR="0022102D" w:rsidRDefault="0022102D">
            <w:pPr>
              <w:pStyle w:val="TableParagraph"/>
              <w:widowControl w:val="0"/>
              <w:spacing w:line="273" w:lineRule="exact"/>
              <w:ind w:left="338"/>
              <w:rPr>
                <w:lang w:val="en-US"/>
              </w:rPr>
            </w:pPr>
          </w:p>
        </w:tc>
        <w:tc>
          <w:tcPr>
            <w:tcW w:w="384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3" w:lineRule="exact"/>
              <w:ind w:left="105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  <w:p w:rsidR="0022102D" w:rsidRDefault="00EA7486">
            <w:pPr>
              <w:pStyle w:val="TableParagraph"/>
              <w:widowControl w:val="0"/>
              <w:spacing w:line="273" w:lineRule="exact"/>
              <w:ind w:left="105" w:right="151"/>
            </w:pPr>
            <w:r>
              <w:t>«Правило правой/левой руки. Правило винта»</w:t>
            </w:r>
          </w:p>
        </w:tc>
        <w:tc>
          <w:tcPr>
            <w:tcW w:w="29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518" w:right="397" w:hanging="104"/>
            </w:pPr>
            <w:r>
              <w:t>Практикум</w:t>
            </w:r>
            <w:r>
              <w:rPr>
                <w:spacing w:val="-9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физических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3" w:lineRule="exact"/>
              <w:ind w:left="338"/>
              <w:rPr>
                <w:lang w:val="en-US"/>
              </w:rPr>
            </w:pPr>
            <w:r>
              <w:rPr>
                <w:lang w:val="en-US"/>
              </w:rPr>
              <w:t>12/11</w:t>
            </w:r>
          </w:p>
        </w:tc>
        <w:tc>
          <w:tcPr>
            <w:tcW w:w="384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3" w:lineRule="exact"/>
              <w:ind w:left="105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  <w:p w:rsidR="0022102D" w:rsidRDefault="00EA7486">
            <w:pPr>
              <w:pStyle w:val="TableParagraph"/>
              <w:widowControl w:val="0"/>
              <w:spacing w:line="273" w:lineRule="exact"/>
              <w:ind w:left="105" w:right="151"/>
            </w:pPr>
            <w:r>
              <w:t>«Тепловые явления»</w:t>
            </w:r>
          </w:p>
        </w:tc>
        <w:tc>
          <w:tcPr>
            <w:tcW w:w="29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518" w:right="397" w:hanging="104"/>
            </w:pPr>
            <w:r>
              <w:t>Практикум</w:t>
            </w:r>
            <w:r>
              <w:rPr>
                <w:spacing w:val="-9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физических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3" w:lineRule="exact"/>
              <w:ind w:left="338"/>
              <w:rPr>
                <w:lang w:val="en-US"/>
              </w:rPr>
            </w:pPr>
            <w:r>
              <w:rPr>
                <w:lang w:val="en-US"/>
              </w:rPr>
              <w:lastRenderedPageBreak/>
              <w:t>13/12</w:t>
            </w:r>
          </w:p>
        </w:tc>
        <w:tc>
          <w:tcPr>
            <w:tcW w:w="384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3" w:lineRule="exact"/>
              <w:ind w:left="105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</w:p>
          <w:p w:rsidR="0022102D" w:rsidRDefault="00EA7486">
            <w:pPr>
              <w:pStyle w:val="TableParagraph"/>
              <w:widowControl w:val="0"/>
              <w:spacing w:line="273" w:lineRule="exact"/>
              <w:ind w:left="105" w:right="151"/>
            </w:pPr>
            <w:r>
              <w:t>«Тепловые явления»</w:t>
            </w:r>
          </w:p>
        </w:tc>
        <w:tc>
          <w:tcPr>
            <w:tcW w:w="29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518" w:right="397" w:hanging="104"/>
            </w:pPr>
            <w:r>
              <w:t>Практикум</w:t>
            </w:r>
            <w:r>
              <w:rPr>
                <w:spacing w:val="-9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физических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9680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5" w:lineRule="exact"/>
              <w:ind w:left="3703"/>
            </w:pPr>
            <w:r>
              <w:rPr>
                <w:b/>
              </w:rPr>
              <w:t>III.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Люди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науки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(6 ч.)</w:t>
            </w: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3" w:lineRule="exact"/>
              <w:ind w:left="338"/>
            </w:pPr>
            <w:r>
              <w:t>14/1</w:t>
            </w:r>
          </w:p>
        </w:tc>
        <w:tc>
          <w:tcPr>
            <w:tcW w:w="38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3" w:lineRule="exact"/>
              <w:ind w:left="105"/>
            </w:pPr>
            <w:r>
              <w:t>Рассказы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физиках.</w:t>
            </w:r>
          </w:p>
        </w:tc>
        <w:tc>
          <w:tcPr>
            <w:tcW w:w="29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3" w:lineRule="exact"/>
              <w:ind w:left="101" w:right="92"/>
              <w:jc w:val="center"/>
            </w:pPr>
            <w:r>
              <w:t>Беседа,</w:t>
            </w:r>
            <w:r>
              <w:rPr>
                <w:spacing w:val="-3"/>
              </w:rPr>
              <w:t xml:space="preserve"> </w:t>
            </w:r>
            <w:r>
              <w:t>лекция.</w:t>
            </w:r>
          </w:p>
        </w:tc>
        <w:tc>
          <w:tcPr>
            <w:tcW w:w="193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0" w:lineRule="exact"/>
              <w:ind w:left="338"/>
            </w:pPr>
            <w:r>
              <w:t>15/2</w:t>
            </w:r>
          </w:p>
        </w:tc>
        <w:tc>
          <w:tcPr>
            <w:tcW w:w="38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3" w:lineRule="exact"/>
              <w:ind w:left="105"/>
            </w:pPr>
            <w:r>
              <w:t>Рассказы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физиках.</w:t>
            </w:r>
          </w:p>
        </w:tc>
        <w:tc>
          <w:tcPr>
            <w:tcW w:w="29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3" w:lineRule="exact"/>
              <w:ind w:left="101" w:right="92"/>
              <w:jc w:val="center"/>
            </w:pPr>
            <w:r>
              <w:t>Беседа,</w:t>
            </w:r>
            <w:r>
              <w:rPr>
                <w:spacing w:val="-3"/>
              </w:rPr>
              <w:t xml:space="preserve"> </w:t>
            </w:r>
            <w:r>
              <w:t>лекция.</w:t>
            </w:r>
          </w:p>
        </w:tc>
        <w:tc>
          <w:tcPr>
            <w:tcW w:w="193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0" w:lineRule="exact"/>
              <w:ind w:left="338"/>
            </w:pPr>
            <w:r>
              <w:t>16/3</w:t>
            </w:r>
          </w:p>
        </w:tc>
        <w:tc>
          <w:tcPr>
            <w:tcW w:w="384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3" w:lineRule="exact"/>
              <w:ind w:left="105"/>
            </w:pPr>
            <w:r>
              <w:t>Рассказы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физиках.</w:t>
            </w:r>
          </w:p>
        </w:tc>
        <w:tc>
          <w:tcPr>
            <w:tcW w:w="29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3" w:lineRule="exact"/>
              <w:ind w:left="101" w:right="92"/>
              <w:jc w:val="center"/>
            </w:pPr>
            <w:r>
              <w:t>Беседа,</w:t>
            </w:r>
            <w:r>
              <w:rPr>
                <w:spacing w:val="-3"/>
              </w:rPr>
              <w:t xml:space="preserve"> </w:t>
            </w:r>
            <w:r>
              <w:t>лекция.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0" w:lineRule="exact"/>
              <w:ind w:left="338"/>
            </w:pPr>
            <w:r>
              <w:t>17/4</w:t>
            </w:r>
          </w:p>
        </w:tc>
        <w:tc>
          <w:tcPr>
            <w:tcW w:w="384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3" w:lineRule="exact"/>
              <w:ind w:left="105"/>
            </w:pPr>
            <w:r>
              <w:t>Рассказы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физиках.</w:t>
            </w:r>
          </w:p>
        </w:tc>
        <w:tc>
          <w:tcPr>
            <w:tcW w:w="29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3" w:lineRule="exact"/>
              <w:ind w:left="101" w:right="92"/>
              <w:jc w:val="center"/>
            </w:pPr>
            <w:r>
              <w:t>Беседа,</w:t>
            </w:r>
            <w:r>
              <w:rPr>
                <w:spacing w:val="-3"/>
              </w:rPr>
              <w:t xml:space="preserve"> </w:t>
            </w:r>
            <w:r>
              <w:t>лекция.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0" w:lineRule="exact"/>
              <w:ind w:left="338"/>
            </w:pPr>
            <w:r>
              <w:t>18/5</w:t>
            </w:r>
          </w:p>
        </w:tc>
        <w:tc>
          <w:tcPr>
            <w:tcW w:w="384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3" w:lineRule="exact"/>
              <w:ind w:left="105"/>
            </w:pPr>
            <w:r>
              <w:t>Рассказы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физиках.</w:t>
            </w:r>
          </w:p>
        </w:tc>
        <w:tc>
          <w:tcPr>
            <w:tcW w:w="29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3" w:lineRule="exact"/>
              <w:ind w:left="101" w:right="92"/>
              <w:jc w:val="center"/>
            </w:pPr>
            <w:r>
              <w:t>Беседа,</w:t>
            </w:r>
            <w:r>
              <w:rPr>
                <w:spacing w:val="-3"/>
              </w:rPr>
              <w:t xml:space="preserve"> </w:t>
            </w:r>
            <w:r>
              <w:t>лекция.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0" w:lineRule="exact"/>
              <w:ind w:left="338"/>
            </w:pPr>
            <w:r>
              <w:t>19/6</w:t>
            </w:r>
          </w:p>
        </w:tc>
        <w:tc>
          <w:tcPr>
            <w:tcW w:w="384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0" w:lineRule="exact"/>
              <w:ind w:left="165"/>
            </w:pPr>
            <w:r>
              <w:t>Нобелевские</w:t>
            </w:r>
            <w:r>
              <w:rPr>
                <w:spacing w:val="-5"/>
              </w:rPr>
              <w:t xml:space="preserve"> </w:t>
            </w:r>
            <w:r>
              <w:t>лауреаты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физике</w:t>
            </w:r>
          </w:p>
        </w:tc>
        <w:tc>
          <w:tcPr>
            <w:tcW w:w="29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0" w:lineRule="exact"/>
              <w:ind w:left="101" w:right="90"/>
              <w:jc w:val="center"/>
            </w:pPr>
            <w:r>
              <w:t>Вечер</w:t>
            </w:r>
            <w:r>
              <w:rPr>
                <w:spacing w:val="-2"/>
              </w:rPr>
              <w:t xml:space="preserve"> </w:t>
            </w:r>
            <w:r>
              <w:t>физики.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9680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before="1" w:line="408" w:lineRule="auto"/>
              <w:ind w:left="2361" w:right="15" w:hanging="1374"/>
            </w:pPr>
            <w:r>
              <w:rPr>
                <w:b/>
              </w:rPr>
              <w:t>IV.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Подготовка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физики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рамках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школе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Создание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мультимедийных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презентаций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(7 ч.)</w:t>
            </w: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0" w:lineRule="exact"/>
              <w:ind w:left="338"/>
            </w:pPr>
            <w:r>
              <w:t>20/1</w:t>
            </w:r>
          </w:p>
        </w:tc>
        <w:tc>
          <w:tcPr>
            <w:tcW w:w="38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8" w:lineRule="exact"/>
              <w:ind w:left="105"/>
            </w:pPr>
            <w:r>
              <w:t>Выпуск</w:t>
            </w:r>
            <w:r>
              <w:rPr>
                <w:spacing w:val="-3"/>
              </w:rPr>
              <w:t xml:space="preserve"> </w:t>
            </w:r>
            <w:r>
              <w:t>стенгазет</w:t>
            </w:r>
          </w:p>
        </w:tc>
        <w:tc>
          <w:tcPr>
            <w:tcW w:w="29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0" w:lineRule="exact"/>
              <w:ind w:left="101" w:right="93"/>
              <w:jc w:val="center"/>
            </w:pPr>
            <w:r>
              <w:t>Беседа.</w:t>
            </w:r>
            <w:r>
              <w:rPr>
                <w:spacing w:val="-3"/>
              </w:rPr>
              <w:t xml:space="preserve"> </w:t>
            </w:r>
            <w:r>
              <w:t>Выпуск</w:t>
            </w:r>
            <w:r>
              <w:rPr>
                <w:spacing w:val="-3"/>
              </w:rPr>
              <w:t xml:space="preserve"> </w:t>
            </w:r>
            <w:r>
              <w:t>стенгазет.</w:t>
            </w:r>
          </w:p>
        </w:tc>
        <w:tc>
          <w:tcPr>
            <w:tcW w:w="193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0" w:lineRule="exact"/>
              <w:ind w:left="307"/>
            </w:pPr>
            <w:r>
              <w:t>21/2</w:t>
            </w:r>
          </w:p>
        </w:tc>
        <w:tc>
          <w:tcPr>
            <w:tcW w:w="38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8" w:lineRule="exact"/>
              <w:ind w:left="105"/>
            </w:pPr>
            <w:r>
              <w:t>Выпуск</w:t>
            </w:r>
            <w:r>
              <w:rPr>
                <w:spacing w:val="-3"/>
              </w:rPr>
              <w:t xml:space="preserve"> </w:t>
            </w:r>
            <w:r>
              <w:t>стенгазет</w:t>
            </w:r>
          </w:p>
        </w:tc>
        <w:tc>
          <w:tcPr>
            <w:tcW w:w="29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0" w:lineRule="exact"/>
              <w:ind w:left="98" w:right="93"/>
              <w:jc w:val="center"/>
            </w:pPr>
            <w:r>
              <w:t>Беседа</w:t>
            </w:r>
            <w:proofErr w:type="gramStart"/>
            <w:r>
              <w:t xml:space="preserve"> .</w:t>
            </w:r>
            <w:proofErr w:type="gramEnd"/>
            <w:r>
              <w:t>Выпуск</w:t>
            </w:r>
            <w:r>
              <w:rPr>
                <w:spacing w:val="-3"/>
              </w:rPr>
              <w:t xml:space="preserve"> </w:t>
            </w:r>
            <w:r>
              <w:t>стенгазет</w:t>
            </w:r>
          </w:p>
        </w:tc>
        <w:tc>
          <w:tcPr>
            <w:tcW w:w="193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0" w:lineRule="exact"/>
              <w:ind w:left="278"/>
            </w:pPr>
            <w:r>
              <w:t>22/3</w:t>
            </w:r>
          </w:p>
        </w:tc>
        <w:tc>
          <w:tcPr>
            <w:tcW w:w="38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105" w:right="899"/>
            </w:pPr>
            <w:r>
              <w:t>Создание мультимедийных</w:t>
            </w:r>
            <w:r>
              <w:rPr>
                <w:spacing w:val="-58"/>
              </w:rPr>
              <w:t xml:space="preserve"> </w:t>
            </w:r>
            <w:r>
              <w:t>презентаций</w:t>
            </w:r>
          </w:p>
        </w:tc>
        <w:tc>
          <w:tcPr>
            <w:tcW w:w="29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0" w:lineRule="exact"/>
              <w:ind w:left="97" w:right="93"/>
              <w:jc w:val="center"/>
            </w:pPr>
            <w:r>
              <w:t>Лекция.</w:t>
            </w:r>
            <w:r>
              <w:rPr>
                <w:spacing w:val="-6"/>
              </w:rPr>
              <w:t xml:space="preserve"> </w:t>
            </w:r>
            <w:r>
              <w:t>Практикум</w:t>
            </w:r>
          </w:p>
        </w:tc>
        <w:tc>
          <w:tcPr>
            <w:tcW w:w="193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1" w:lineRule="exact"/>
              <w:ind w:left="278"/>
            </w:pPr>
            <w:r>
              <w:t>23/4</w:t>
            </w:r>
          </w:p>
        </w:tc>
        <w:tc>
          <w:tcPr>
            <w:tcW w:w="38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105" w:right="899"/>
            </w:pPr>
            <w:r>
              <w:t>Создание мультимедийных</w:t>
            </w:r>
            <w:r>
              <w:rPr>
                <w:spacing w:val="-58"/>
              </w:rPr>
              <w:t xml:space="preserve"> </w:t>
            </w:r>
            <w:r>
              <w:t>презентаций</w:t>
            </w:r>
          </w:p>
        </w:tc>
        <w:tc>
          <w:tcPr>
            <w:tcW w:w="29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1" w:lineRule="exact"/>
              <w:ind w:left="98" w:right="93"/>
              <w:jc w:val="center"/>
            </w:pPr>
            <w:r>
              <w:t>Практикум</w:t>
            </w:r>
          </w:p>
        </w:tc>
        <w:tc>
          <w:tcPr>
            <w:tcW w:w="193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0" w:lineRule="exact"/>
              <w:ind w:left="278"/>
            </w:pPr>
            <w:r>
              <w:t>24/5</w:t>
            </w:r>
          </w:p>
        </w:tc>
        <w:tc>
          <w:tcPr>
            <w:tcW w:w="38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105" w:right="899"/>
            </w:pPr>
            <w:r>
              <w:t>Создание мультимедийных</w:t>
            </w:r>
            <w:r>
              <w:rPr>
                <w:spacing w:val="-58"/>
              </w:rPr>
              <w:t xml:space="preserve"> </w:t>
            </w:r>
            <w:r>
              <w:t>презентаций</w:t>
            </w:r>
          </w:p>
        </w:tc>
        <w:tc>
          <w:tcPr>
            <w:tcW w:w="29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0" w:lineRule="exact"/>
              <w:ind w:left="99" w:right="93"/>
              <w:jc w:val="center"/>
            </w:pPr>
            <w:r>
              <w:t>Практикум.</w:t>
            </w:r>
          </w:p>
        </w:tc>
        <w:tc>
          <w:tcPr>
            <w:tcW w:w="193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0" w:lineRule="exact"/>
              <w:ind w:left="278"/>
            </w:pPr>
            <w:r>
              <w:t>25/6</w:t>
            </w:r>
          </w:p>
        </w:tc>
        <w:tc>
          <w:tcPr>
            <w:tcW w:w="384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105" w:right="899"/>
            </w:pPr>
            <w:r>
              <w:t>Создание мультимедийных</w:t>
            </w:r>
            <w:r>
              <w:rPr>
                <w:spacing w:val="-58"/>
              </w:rPr>
              <w:t xml:space="preserve"> </w:t>
            </w:r>
            <w:r>
              <w:t>презентаций</w:t>
            </w:r>
          </w:p>
        </w:tc>
        <w:tc>
          <w:tcPr>
            <w:tcW w:w="29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0" w:lineRule="exact"/>
              <w:ind w:left="97" w:right="93"/>
              <w:jc w:val="center"/>
            </w:pPr>
            <w:r>
              <w:t>Практикум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0" w:lineRule="exact"/>
              <w:ind w:left="278"/>
            </w:pPr>
            <w:r>
              <w:t>26/7</w:t>
            </w:r>
          </w:p>
        </w:tc>
        <w:tc>
          <w:tcPr>
            <w:tcW w:w="384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105" w:right="899"/>
            </w:pPr>
            <w:r>
              <w:t>Создание мультимедийных</w:t>
            </w:r>
            <w:r>
              <w:rPr>
                <w:spacing w:val="-58"/>
              </w:rPr>
              <w:t xml:space="preserve"> </w:t>
            </w:r>
            <w:r>
              <w:t>презентаций</w:t>
            </w:r>
          </w:p>
        </w:tc>
        <w:tc>
          <w:tcPr>
            <w:tcW w:w="29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0" w:lineRule="exact"/>
              <w:ind w:left="97" w:right="93"/>
              <w:jc w:val="center"/>
            </w:pPr>
            <w:r>
              <w:t>Практикум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9680" w:type="dxa"/>
            <w:gridSpan w:val="4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before="174" w:line="270" w:lineRule="exact"/>
              <w:ind w:left="1348"/>
            </w:pPr>
            <w:r>
              <w:rPr>
                <w:b/>
              </w:rPr>
              <w:t>V.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Интересные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явления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природе.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Занимательные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опыты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(12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278"/>
            </w:pPr>
            <w:r>
              <w:t>27/1</w:t>
            </w:r>
          </w:p>
        </w:tc>
        <w:tc>
          <w:tcPr>
            <w:tcW w:w="384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before="53"/>
              <w:ind w:left="105"/>
            </w:pPr>
            <w:r>
              <w:t>Интересные</w:t>
            </w:r>
            <w:r>
              <w:rPr>
                <w:spacing w:val="-4"/>
              </w:rPr>
              <w:t xml:space="preserve"> </w:t>
            </w:r>
            <w:r>
              <w:t>явления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природе.</w:t>
            </w:r>
          </w:p>
        </w:tc>
        <w:tc>
          <w:tcPr>
            <w:tcW w:w="29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101" w:right="93"/>
              <w:jc w:val="center"/>
            </w:pPr>
            <w:r>
              <w:t>Лекция.</w:t>
            </w:r>
            <w:r>
              <w:rPr>
                <w:spacing w:val="-3"/>
              </w:rPr>
              <w:t xml:space="preserve"> </w:t>
            </w:r>
            <w:r>
              <w:t>Беседа.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</w:pPr>
            <w:r>
              <w:t>28/2</w:t>
            </w:r>
          </w:p>
        </w:tc>
        <w:tc>
          <w:tcPr>
            <w:tcW w:w="384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before="53"/>
              <w:ind w:left="105"/>
            </w:pPr>
            <w:r>
              <w:t>Интересные</w:t>
            </w:r>
            <w:r>
              <w:rPr>
                <w:spacing w:val="-4"/>
              </w:rPr>
              <w:t xml:space="preserve"> </w:t>
            </w:r>
            <w:r>
              <w:t>явления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природе.</w:t>
            </w:r>
          </w:p>
          <w:p w:rsidR="0022102D" w:rsidRDefault="00EA7486">
            <w:pPr>
              <w:pStyle w:val="Standard"/>
              <w:widowControl w:val="0"/>
              <w:spacing w:before="202"/>
              <w:ind w:left="322" w:right="729"/>
              <w:rPr>
                <w:rFonts w:hint="eastAsia"/>
              </w:rPr>
            </w:pPr>
            <w:r>
              <w:t>Радуга.</w:t>
            </w:r>
          </w:p>
        </w:tc>
        <w:tc>
          <w:tcPr>
            <w:tcW w:w="29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101" w:right="93"/>
              <w:jc w:val="center"/>
            </w:pPr>
            <w:r>
              <w:t>Лекция.</w:t>
            </w:r>
            <w:r>
              <w:rPr>
                <w:spacing w:val="-3"/>
              </w:rPr>
              <w:t xml:space="preserve"> </w:t>
            </w:r>
            <w:r>
              <w:t>Беседа.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0" w:lineRule="exact"/>
              <w:ind w:left="278"/>
            </w:pPr>
            <w:r>
              <w:t>29/3</w:t>
            </w:r>
          </w:p>
        </w:tc>
        <w:tc>
          <w:tcPr>
            <w:tcW w:w="384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before="53"/>
              <w:ind w:left="105"/>
            </w:pPr>
            <w:r>
              <w:t>Интересные</w:t>
            </w:r>
            <w:r>
              <w:rPr>
                <w:spacing w:val="-4"/>
              </w:rPr>
              <w:t xml:space="preserve"> </w:t>
            </w:r>
            <w:r>
              <w:t>явления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природе.</w:t>
            </w:r>
          </w:p>
          <w:p w:rsidR="0022102D" w:rsidRDefault="00EA7486">
            <w:pPr>
              <w:pStyle w:val="Standard"/>
              <w:widowControl w:val="0"/>
              <w:spacing w:before="202"/>
              <w:ind w:left="322" w:right="729"/>
              <w:rPr>
                <w:rFonts w:hint="eastAsia"/>
              </w:rPr>
            </w:pPr>
            <w:r>
              <w:t>Шаровая молния</w:t>
            </w:r>
          </w:p>
        </w:tc>
        <w:tc>
          <w:tcPr>
            <w:tcW w:w="29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101" w:right="93"/>
              <w:jc w:val="center"/>
            </w:pPr>
            <w:r>
              <w:t>Лекция.</w:t>
            </w:r>
            <w:r>
              <w:rPr>
                <w:spacing w:val="-3"/>
              </w:rPr>
              <w:t xml:space="preserve"> </w:t>
            </w:r>
            <w:r>
              <w:t>Беседа.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Standard"/>
              <w:rPr>
                <w:rFonts w:hint="eastAsia"/>
              </w:rPr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0" w:lineRule="exact"/>
              <w:ind w:left="278"/>
            </w:pPr>
            <w:r>
              <w:t>30/4</w:t>
            </w:r>
          </w:p>
        </w:tc>
        <w:tc>
          <w:tcPr>
            <w:tcW w:w="384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before="53"/>
              <w:ind w:left="105"/>
            </w:pPr>
            <w:r>
              <w:t>Интересные</w:t>
            </w:r>
            <w:r>
              <w:rPr>
                <w:spacing w:val="-4"/>
              </w:rPr>
              <w:t xml:space="preserve"> </w:t>
            </w:r>
            <w:r>
              <w:t>явления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природе.</w:t>
            </w:r>
          </w:p>
          <w:p w:rsidR="0022102D" w:rsidRDefault="00EA7486">
            <w:pPr>
              <w:pStyle w:val="Standard"/>
              <w:widowControl w:val="0"/>
              <w:spacing w:before="202"/>
              <w:ind w:left="322" w:right="729"/>
              <w:rPr>
                <w:rFonts w:hint="eastAsia"/>
              </w:rPr>
            </w:pPr>
            <w:r>
              <w:t>Полярные сияния.</w:t>
            </w:r>
          </w:p>
        </w:tc>
        <w:tc>
          <w:tcPr>
            <w:tcW w:w="29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101" w:right="93"/>
              <w:jc w:val="center"/>
            </w:pPr>
            <w:r>
              <w:t>Лекция.</w:t>
            </w:r>
            <w:r>
              <w:rPr>
                <w:spacing w:val="-3"/>
              </w:rPr>
              <w:t xml:space="preserve"> </w:t>
            </w:r>
            <w:r>
              <w:t>Беседа.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Standard"/>
              <w:rPr>
                <w:rFonts w:hint="eastAsia"/>
              </w:rPr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0" w:lineRule="exact"/>
              <w:ind w:left="278"/>
            </w:pPr>
            <w:r>
              <w:t>31/5</w:t>
            </w:r>
          </w:p>
        </w:tc>
        <w:tc>
          <w:tcPr>
            <w:tcW w:w="384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before="53"/>
              <w:ind w:left="105"/>
            </w:pPr>
            <w:r>
              <w:t>Интересные</w:t>
            </w:r>
            <w:r>
              <w:rPr>
                <w:spacing w:val="-4"/>
              </w:rPr>
              <w:t xml:space="preserve"> </w:t>
            </w:r>
            <w:r>
              <w:t>явления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природе.</w:t>
            </w:r>
          </w:p>
          <w:p w:rsidR="0022102D" w:rsidRDefault="00EA7486">
            <w:pPr>
              <w:pStyle w:val="Standard"/>
              <w:widowControl w:val="0"/>
              <w:spacing w:before="202"/>
              <w:ind w:left="322" w:right="729"/>
              <w:rPr>
                <w:rFonts w:hint="eastAsia"/>
              </w:rPr>
            </w:pPr>
            <w:r>
              <w:t>Миражи.</w:t>
            </w:r>
          </w:p>
        </w:tc>
        <w:tc>
          <w:tcPr>
            <w:tcW w:w="29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101" w:right="93"/>
              <w:jc w:val="center"/>
            </w:pPr>
            <w:r>
              <w:t>Лекция.</w:t>
            </w:r>
            <w:r>
              <w:rPr>
                <w:spacing w:val="-3"/>
              </w:rPr>
              <w:t xml:space="preserve"> </w:t>
            </w:r>
            <w:r>
              <w:t>Беседа.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Standard"/>
              <w:rPr>
                <w:rFonts w:hint="eastAsia"/>
              </w:rPr>
            </w:pPr>
          </w:p>
        </w:tc>
      </w:tr>
    </w:tbl>
    <w:p w:rsidR="0022102D" w:rsidRDefault="0022102D">
      <w:pPr>
        <w:rPr>
          <w:rFonts w:hint="eastAsia"/>
          <w:vanish/>
        </w:rPr>
      </w:pPr>
    </w:p>
    <w:tbl>
      <w:tblPr>
        <w:tblW w:w="9680" w:type="dxa"/>
        <w:tblInd w:w="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3843"/>
        <w:gridCol w:w="2916"/>
        <w:gridCol w:w="1937"/>
      </w:tblGrid>
      <w:tr w:rsidR="0022102D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278"/>
            </w:pPr>
            <w:r>
              <w:lastRenderedPageBreak/>
              <w:t>32/6</w:t>
            </w:r>
          </w:p>
        </w:tc>
        <w:tc>
          <w:tcPr>
            <w:tcW w:w="38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before="53"/>
              <w:ind w:left="105"/>
            </w:pPr>
            <w:r>
              <w:t>Интересные</w:t>
            </w:r>
            <w:r>
              <w:rPr>
                <w:spacing w:val="-4"/>
              </w:rPr>
              <w:t xml:space="preserve"> </w:t>
            </w:r>
            <w:r>
              <w:t>явления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природе.</w:t>
            </w:r>
          </w:p>
          <w:p w:rsidR="0022102D" w:rsidRDefault="00EA7486">
            <w:pPr>
              <w:pStyle w:val="Standard"/>
              <w:widowControl w:val="0"/>
              <w:spacing w:before="202"/>
              <w:ind w:left="322" w:right="729"/>
              <w:rPr>
                <w:rFonts w:hint="eastAsia"/>
              </w:rPr>
            </w:pPr>
            <w:r>
              <w:t>Торнадо. Цунами.</w:t>
            </w:r>
          </w:p>
        </w:tc>
        <w:tc>
          <w:tcPr>
            <w:tcW w:w="29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101" w:right="93"/>
              <w:jc w:val="center"/>
            </w:pPr>
            <w:r>
              <w:t>Лекция.</w:t>
            </w:r>
            <w:r>
              <w:rPr>
                <w:spacing w:val="-3"/>
              </w:rPr>
              <w:t xml:space="preserve"> </w:t>
            </w:r>
            <w:r>
              <w:t>Беседа.</w:t>
            </w:r>
          </w:p>
        </w:tc>
        <w:tc>
          <w:tcPr>
            <w:tcW w:w="193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</w:pPr>
            <w:r>
              <w:t>33/7</w:t>
            </w:r>
          </w:p>
        </w:tc>
        <w:tc>
          <w:tcPr>
            <w:tcW w:w="38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before="195"/>
              <w:ind w:left="165"/>
            </w:pPr>
            <w:r>
              <w:t>Занимательные</w:t>
            </w:r>
            <w:r>
              <w:rPr>
                <w:spacing w:val="-4"/>
              </w:rPr>
              <w:t xml:space="preserve"> </w:t>
            </w:r>
            <w:r>
              <w:t>опыты.</w:t>
            </w:r>
          </w:p>
        </w:tc>
        <w:tc>
          <w:tcPr>
            <w:tcW w:w="29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880" w:right="392" w:hanging="480"/>
            </w:pPr>
            <w:r>
              <w:rPr>
                <w:spacing w:val="-1"/>
              </w:rPr>
              <w:t>Экспериментальный</w:t>
            </w:r>
            <w:r>
              <w:rPr>
                <w:spacing w:val="-57"/>
              </w:rPr>
              <w:t xml:space="preserve"> </w:t>
            </w:r>
            <w:r>
              <w:t>практикум.</w:t>
            </w:r>
          </w:p>
        </w:tc>
        <w:tc>
          <w:tcPr>
            <w:tcW w:w="193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</w:pPr>
            <w:r>
              <w:t>34/</w:t>
            </w:r>
            <w:r>
              <w:rPr>
                <w:lang w:val="en-US"/>
              </w:rPr>
              <w:t>8</w:t>
            </w:r>
          </w:p>
        </w:tc>
        <w:tc>
          <w:tcPr>
            <w:tcW w:w="384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before="195"/>
              <w:ind w:left="165"/>
            </w:pPr>
            <w:r>
              <w:t>Занимательные</w:t>
            </w:r>
            <w:r>
              <w:rPr>
                <w:spacing w:val="-4"/>
              </w:rPr>
              <w:t xml:space="preserve"> </w:t>
            </w:r>
            <w:r>
              <w:t>опыты.</w:t>
            </w:r>
          </w:p>
        </w:tc>
        <w:tc>
          <w:tcPr>
            <w:tcW w:w="29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880" w:right="392" w:hanging="480"/>
            </w:pPr>
            <w:r>
              <w:rPr>
                <w:spacing w:val="-1"/>
              </w:rPr>
              <w:t>Экспериментальный</w:t>
            </w:r>
            <w:r>
              <w:rPr>
                <w:spacing w:val="-57"/>
              </w:rPr>
              <w:t xml:space="preserve"> </w:t>
            </w:r>
            <w:r>
              <w:t>практикум.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  <w:rPr>
                <w:lang w:val="en-US"/>
              </w:rPr>
            </w:pPr>
            <w:r>
              <w:rPr>
                <w:lang w:val="en-US"/>
              </w:rPr>
              <w:t>35/9</w:t>
            </w:r>
          </w:p>
        </w:tc>
        <w:tc>
          <w:tcPr>
            <w:tcW w:w="384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before="195"/>
              <w:ind w:left="165"/>
            </w:pPr>
            <w:r>
              <w:t>Занимательные</w:t>
            </w:r>
            <w:r>
              <w:rPr>
                <w:spacing w:val="-4"/>
              </w:rPr>
              <w:t xml:space="preserve"> </w:t>
            </w:r>
            <w:r>
              <w:t>опыты.</w:t>
            </w:r>
          </w:p>
        </w:tc>
        <w:tc>
          <w:tcPr>
            <w:tcW w:w="29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880" w:right="392" w:hanging="480"/>
            </w:pPr>
            <w:r>
              <w:rPr>
                <w:spacing w:val="-1"/>
              </w:rPr>
              <w:t>Экспериментальный</w:t>
            </w:r>
            <w:r>
              <w:rPr>
                <w:spacing w:val="-57"/>
              </w:rPr>
              <w:t xml:space="preserve"> </w:t>
            </w:r>
            <w:r>
              <w:t>практикум.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  <w:rPr>
                <w:lang w:val="en-US"/>
              </w:rPr>
            </w:pPr>
            <w:r>
              <w:rPr>
                <w:lang w:val="en-US"/>
              </w:rPr>
              <w:t>36/10</w:t>
            </w:r>
          </w:p>
        </w:tc>
        <w:tc>
          <w:tcPr>
            <w:tcW w:w="384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before="195"/>
              <w:ind w:left="165"/>
            </w:pPr>
            <w:r>
              <w:t>Занимательные</w:t>
            </w:r>
            <w:r>
              <w:rPr>
                <w:spacing w:val="-4"/>
              </w:rPr>
              <w:t xml:space="preserve"> </w:t>
            </w:r>
            <w:r>
              <w:t>опыты.</w:t>
            </w:r>
          </w:p>
        </w:tc>
        <w:tc>
          <w:tcPr>
            <w:tcW w:w="29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880" w:right="392" w:hanging="480"/>
            </w:pPr>
            <w:r>
              <w:rPr>
                <w:spacing w:val="-1"/>
              </w:rPr>
              <w:t>Экспериментальный</w:t>
            </w:r>
            <w:r>
              <w:rPr>
                <w:spacing w:val="-57"/>
              </w:rPr>
              <w:t xml:space="preserve"> </w:t>
            </w:r>
            <w:r>
              <w:t>практикум.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  <w:rPr>
                <w:lang w:val="en-US"/>
              </w:rPr>
            </w:pPr>
            <w:r>
              <w:rPr>
                <w:lang w:val="en-US"/>
              </w:rPr>
              <w:t>37/11</w:t>
            </w:r>
          </w:p>
        </w:tc>
        <w:tc>
          <w:tcPr>
            <w:tcW w:w="384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before="195"/>
              <w:ind w:left="165"/>
            </w:pPr>
            <w:r>
              <w:t>Занимательные</w:t>
            </w:r>
            <w:r>
              <w:rPr>
                <w:spacing w:val="-4"/>
              </w:rPr>
              <w:t xml:space="preserve"> </w:t>
            </w:r>
            <w:r>
              <w:t>опыты.</w:t>
            </w:r>
          </w:p>
        </w:tc>
        <w:tc>
          <w:tcPr>
            <w:tcW w:w="29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880" w:right="392" w:hanging="480"/>
            </w:pPr>
            <w:r>
              <w:rPr>
                <w:spacing w:val="-1"/>
              </w:rPr>
              <w:t>Экспериментальный</w:t>
            </w:r>
            <w:r>
              <w:rPr>
                <w:spacing w:val="-57"/>
              </w:rPr>
              <w:t xml:space="preserve"> </w:t>
            </w:r>
            <w:r>
              <w:t>практикум.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  <w:rPr>
                <w:lang w:val="en-US"/>
              </w:rPr>
            </w:pPr>
            <w:r>
              <w:rPr>
                <w:lang w:val="en-US"/>
              </w:rPr>
              <w:t>38/12</w:t>
            </w:r>
          </w:p>
        </w:tc>
        <w:tc>
          <w:tcPr>
            <w:tcW w:w="384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before="195"/>
              <w:ind w:left="165"/>
            </w:pPr>
            <w:r>
              <w:t>Занимательные</w:t>
            </w:r>
            <w:r>
              <w:rPr>
                <w:spacing w:val="-4"/>
              </w:rPr>
              <w:t xml:space="preserve"> </w:t>
            </w:r>
            <w:r>
              <w:t>опыты.</w:t>
            </w:r>
          </w:p>
        </w:tc>
        <w:tc>
          <w:tcPr>
            <w:tcW w:w="29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880" w:right="392" w:hanging="480"/>
            </w:pPr>
            <w:r>
              <w:rPr>
                <w:spacing w:val="-1"/>
              </w:rPr>
              <w:t>Экспериментальный</w:t>
            </w:r>
            <w:r>
              <w:rPr>
                <w:spacing w:val="-57"/>
              </w:rPr>
              <w:t xml:space="preserve"> </w:t>
            </w:r>
            <w:r>
              <w:t>практикум.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9680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2" w:lineRule="exact"/>
              <w:ind w:left="2508"/>
            </w:pPr>
            <w:r>
              <w:rPr>
                <w:b/>
              </w:rPr>
              <w:t>VI.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Мир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электричества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магнетизма.(9ч.)</w:t>
            </w: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927"/>
        </w:trPr>
        <w:tc>
          <w:tcPr>
            <w:tcW w:w="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</w:pPr>
            <w:r>
              <w:rPr>
                <w:lang w:val="en-US"/>
              </w:rPr>
              <w:t>39</w:t>
            </w:r>
            <w:r>
              <w:t>/1</w:t>
            </w:r>
          </w:p>
        </w:tc>
        <w:tc>
          <w:tcPr>
            <w:tcW w:w="38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105" w:right="425"/>
            </w:pPr>
            <w:r>
              <w:t>Электрические явления. Электризация.</w:t>
            </w:r>
          </w:p>
        </w:tc>
        <w:tc>
          <w:tcPr>
            <w:tcW w:w="29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7" w:right="93"/>
              <w:jc w:val="center"/>
            </w:pPr>
            <w:r>
              <w:t>Лекция.</w:t>
            </w:r>
          </w:p>
          <w:p w:rsidR="0022102D" w:rsidRDefault="00EA7486">
            <w:pPr>
              <w:pStyle w:val="TableParagraph"/>
              <w:widowControl w:val="0"/>
              <w:ind w:left="880" w:right="392" w:hanging="480"/>
              <w:jc w:val="center"/>
            </w:pPr>
            <w:r>
              <w:rPr>
                <w:spacing w:val="-1"/>
              </w:rPr>
              <w:t>Экспериментальный</w:t>
            </w:r>
            <w:r>
              <w:rPr>
                <w:spacing w:val="-57"/>
              </w:rPr>
              <w:t xml:space="preserve"> </w:t>
            </w:r>
            <w:r>
              <w:rPr>
                <w:spacing w:val="-1"/>
              </w:rPr>
              <w:t>практикум.</w:t>
            </w:r>
          </w:p>
        </w:tc>
        <w:tc>
          <w:tcPr>
            <w:tcW w:w="193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</w:pPr>
            <w:r>
              <w:rPr>
                <w:lang w:val="en-US"/>
              </w:rPr>
              <w:t>40</w:t>
            </w:r>
            <w:r>
              <w:t>/2</w:t>
            </w:r>
          </w:p>
        </w:tc>
        <w:tc>
          <w:tcPr>
            <w:tcW w:w="38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105" w:right="686"/>
            </w:pPr>
            <w:r>
              <w:t xml:space="preserve">Строение атома. Закон сохранения </w:t>
            </w:r>
            <w:r>
              <w:t>электрического заряда.</w:t>
            </w:r>
          </w:p>
        </w:tc>
        <w:tc>
          <w:tcPr>
            <w:tcW w:w="29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99" w:right="93"/>
              <w:jc w:val="center"/>
            </w:pPr>
            <w:r>
              <w:t>Беседа.</w:t>
            </w:r>
          </w:p>
        </w:tc>
        <w:tc>
          <w:tcPr>
            <w:tcW w:w="193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</w:pPr>
            <w:r>
              <w:rPr>
                <w:lang w:val="en-US"/>
              </w:rPr>
              <w:t>41</w:t>
            </w:r>
            <w:r>
              <w:t>/3</w:t>
            </w:r>
          </w:p>
        </w:tc>
        <w:tc>
          <w:tcPr>
            <w:tcW w:w="38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tabs>
                <w:tab w:val="left" w:pos="2994"/>
              </w:tabs>
              <w:ind w:left="105" w:right="63"/>
              <w:jc w:val="both"/>
              <w:rPr>
                <w:spacing w:val="-1"/>
              </w:rPr>
            </w:pPr>
            <w:r>
              <w:rPr>
                <w:spacing w:val="-1"/>
              </w:rPr>
              <w:t>Электрическое поле</w:t>
            </w:r>
          </w:p>
        </w:tc>
        <w:tc>
          <w:tcPr>
            <w:tcW w:w="29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7" w:right="93"/>
              <w:jc w:val="center"/>
              <w:rPr>
                <w:spacing w:val="-3"/>
              </w:rPr>
            </w:pPr>
            <w:r>
              <w:rPr>
                <w:spacing w:val="-3"/>
              </w:rPr>
              <w:t>Лекция.</w:t>
            </w:r>
          </w:p>
        </w:tc>
        <w:tc>
          <w:tcPr>
            <w:tcW w:w="193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  <w:rPr>
                <w:lang w:val="en-US"/>
              </w:rPr>
            </w:pPr>
            <w:r>
              <w:rPr>
                <w:lang w:val="en-US"/>
              </w:rPr>
              <w:t>42/4</w:t>
            </w:r>
          </w:p>
        </w:tc>
        <w:tc>
          <w:tcPr>
            <w:tcW w:w="384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Standard"/>
              <w:widowControl w:val="0"/>
              <w:tabs>
                <w:tab w:val="left" w:pos="2889"/>
              </w:tabs>
              <w:spacing w:before="195"/>
              <w:ind w:right="386"/>
              <w:jc w:val="both"/>
              <w:rPr>
                <w:rFonts w:hint="eastAsia"/>
              </w:rPr>
            </w:pPr>
            <w:r>
              <w:t>Электрический</w:t>
            </w:r>
            <w:r>
              <w:rPr>
                <w:spacing w:val="-5"/>
              </w:rPr>
              <w:t xml:space="preserve"> </w:t>
            </w:r>
            <w:r>
              <w:t>ток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металлах,</w:t>
            </w:r>
            <w:r>
              <w:rPr>
                <w:spacing w:val="-3"/>
              </w:rPr>
              <w:t xml:space="preserve"> </w:t>
            </w:r>
            <w:r>
              <w:t>растворах</w:t>
            </w:r>
            <w:r>
              <w:rPr>
                <w:spacing w:val="-2"/>
              </w:rPr>
              <w:t xml:space="preserve"> </w:t>
            </w:r>
            <w:r>
              <w:t>электролитов</w:t>
            </w:r>
          </w:p>
        </w:tc>
        <w:tc>
          <w:tcPr>
            <w:tcW w:w="29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7" w:right="93"/>
              <w:jc w:val="center"/>
            </w:pPr>
            <w:r>
              <w:t>Лекция.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  <w:rPr>
                <w:lang w:val="en-US"/>
              </w:rPr>
            </w:pPr>
            <w:r>
              <w:rPr>
                <w:lang w:val="en-US"/>
              </w:rPr>
              <w:t>43/5</w:t>
            </w:r>
          </w:p>
        </w:tc>
        <w:tc>
          <w:tcPr>
            <w:tcW w:w="384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tabs>
                <w:tab w:val="left" w:pos="2994"/>
              </w:tabs>
              <w:ind w:left="105" w:right="63"/>
              <w:jc w:val="both"/>
            </w:pPr>
            <w:r>
              <w:t>Полупроводники и диэлектрики</w:t>
            </w:r>
          </w:p>
        </w:tc>
        <w:tc>
          <w:tcPr>
            <w:tcW w:w="29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99" w:right="93"/>
              <w:jc w:val="center"/>
            </w:pPr>
            <w:r>
              <w:t>Беседа.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  <w:rPr>
                <w:lang w:val="en-US"/>
              </w:rPr>
            </w:pPr>
            <w:r>
              <w:rPr>
                <w:lang w:val="en-US"/>
              </w:rPr>
              <w:t>44/6</w:t>
            </w:r>
          </w:p>
        </w:tc>
        <w:tc>
          <w:tcPr>
            <w:tcW w:w="384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tabs>
                <w:tab w:val="left" w:pos="2994"/>
              </w:tabs>
              <w:ind w:left="105" w:right="63"/>
              <w:jc w:val="both"/>
            </w:pPr>
            <w:r>
              <w:t xml:space="preserve">Электромагнитные </w:t>
            </w:r>
            <w:r>
              <w:rPr>
                <w:spacing w:val="-1"/>
              </w:rPr>
              <w:t xml:space="preserve">явления. </w:t>
            </w:r>
            <w:proofErr w:type="spellStart"/>
            <w:r>
              <w:rPr>
                <w:spacing w:val="-1"/>
              </w:rPr>
              <w:t>Магнитое</w:t>
            </w:r>
            <w:proofErr w:type="spellEnd"/>
            <w:r>
              <w:rPr>
                <w:spacing w:val="-1"/>
              </w:rPr>
              <w:t xml:space="preserve"> поле. Постоянные магниты.</w:t>
            </w:r>
          </w:p>
        </w:tc>
        <w:tc>
          <w:tcPr>
            <w:tcW w:w="29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7" w:right="93"/>
              <w:jc w:val="center"/>
            </w:pPr>
            <w:r>
              <w:t>Лекция.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  <w:rPr>
                <w:lang w:val="en-US"/>
              </w:rPr>
            </w:pPr>
            <w:r>
              <w:rPr>
                <w:lang w:val="en-US"/>
              </w:rPr>
              <w:t>45/7</w:t>
            </w:r>
          </w:p>
        </w:tc>
        <w:tc>
          <w:tcPr>
            <w:tcW w:w="384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tabs>
                <w:tab w:val="left" w:pos="2994"/>
              </w:tabs>
              <w:ind w:left="105" w:right="63"/>
              <w:jc w:val="both"/>
            </w:pPr>
            <w:r>
              <w:t>Правило Винта/правой руки.</w:t>
            </w:r>
          </w:p>
        </w:tc>
        <w:tc>
          <w:tcPr>
            <w:tcW w:w="29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7" w:right="93"/>
              <w:jc w:val="center"/>
            </w:pPr>
            <w:r>
              <w:t>Лекция. Практикум</w:t>
            </w:r>
            <w:r>
              <w:rPr>
                <w:spacing w:val="-9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физических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  <w:rPr>
                <w:lang w:val="en-US"/>
              </w:rPr>
            </w:pPr>
            <w:r>
              <w:rPr>
                <w:lang w:val="en-US"/>
              </w:rPr>
              <w:t>46/8</w:t>
            </w:r>
          </w:p>
        </w:tc>
        <w:tc>
          <w:tcPr>
            <w:tcW w:w="384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tabs>
                <w:tab w:val="left" w:pos="2889"/>
              </w:tabs>
              <w:ind w:right="63"/>
              <w:jc w:val="both"/>
            </w:pPr>
            <w:r>
              <w:t>Сила Лоренца</w:t>
            </w:r>
            <w:proofErr w:type="gramStart"/>
            <w:r>
              <w:t xml:space="preserve"> .</w:t>
            </w:r>
            <w:proofErr w:type="gramEnd"/>
            <w:r>
              <w:t>Правило левой руки</w:t>
            </w:r>
          </w:p>
        </w:tc>
        <w:tc>
          <w:tcPr>
            <w:tcW w:w="29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7" w:right="93"/>
              <w:jc w:val="center"/>
            </w:pPr>
            <w:r>
              <w:t>Лекция. Практикум</w:t>
            </w:r>
            <w:r>
              <w:rPr>
                <w:spacing w:val="-9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физических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  <w:rPr>
                <w:lang w:val="en-US"/>
              </w:rPr>
            </w:pPr>
            <w:r>
              <w:rPr>
                <w:lang w:val="en-US"/>
              </w:rPr>
              <w:t>47/9</w:t>
            </w:r>
          </w:p>
        </w:tc>
        <w:tc>
          <w:tcPr>
            <w:tcW w:w="384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tabs>
                <w:tab w:val="left" w:pos="2994"/>
              </w:tabs>
              <w:ind w:left="105" w:right="686"/>
              <w:jc w:val="both"/>
            </w:pPr>
            <w:r>
              <w:t>Сборка электрических цепей,</w:t>
            </w:r>
            <w:r>
              <w:rPr>
                <w:spacing w:val="-57"/>
              </w:rPr>
              <w:t xml:space="preserve"> </w:t>
            </w:r>
            <w:r>
              <w:t>работа с измерительными</w:t>
            </w:r>
            <w:r>
              <w:rPr>
                <w:spacing w:val="1"/>
              </w:rPr>
              <w:t xml:space="preserve"> </w:t>
            </w:r>
            <w:r>
              <w:t>приборами. Исследование</w:t>
            </w:r>
            <w:r>
              <w:rPr>
                <w:spacing w:val="1"/>
              </w:rPr>
              <w:t xml:space="preserve"> </w:t>
            </w:r>
            <w:r>
              <w:t>электрических</w:t>
            </w:r>
            <w:r>
              <w:rPr>
                <w:spacing w:val="1"/>
              </w:rPr>
              <w:t xml:space="preserve"> </w:t>
            </w:r>
            <w:r>
              <w:t>цепей.</w:t>
            </w:r>
          </w:p>
        </w:tc>
        <w:tc>
          <w:tcPr>
            <w:tcW w:w="29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tabs>
                <w:tab w:val="left" w:pos="2453"/>
              </w:tabs>
              <w:spacing w:line="267" w:lineRule="exact"/>
              <w:ind w:left="113" w:right="57"/>
              <w:jc w:val="both"/>
            </w:pPr>
            <w:r>
              <w:t>Сборка электрических цепей,</w:t>
            </w:r>
            <w:r>
              <w:rPr>
                <w:spacing w:val="-57"/>
              </w:rPr>
              <w:t xml:space="preserve"> </w:t>
            </w:r>
            <w:r>
              <w:t>работа с измерительными</w:t>
            </w:r>
            <w:r>
              <w:rPr>
                <w:spacing w:val="1"/>
              </w:rPr>
              <w:t xml:space="preserve"> </w:t>
            </w:r>
            <w:r>
              <w:t>приборами. Исследование</w:t>
            </w:r>
            <w:r>
              <w:rPr>
                <w:spacing w:val="1"/>
              </w:rPr>
              <w:t xml:space="preserve"> </w:t>
            </w:r>
            <w:r>
              <w:t>электрических</w:t>
            </w:r>
            <w:r>
              <w:rPr>
                <w:spacing w:val="1"/>
              </w:rPr>
              <w:t xml:space="preserve"> </w:t>
            </w:r>
            <w:r>
              <w:t>цепей.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9680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2" w:lineRule="exact"/>
              <w:ind w:left="1491" w:right="1485"/>
              <w:jc w:val="center"/>
            </w:pPr>
            <w:proofErr w:type="spellStart"/>
            <w:r>
              <w:rPr>
                <w:b/>
              </w:rPr>
              <w:lastRenderedPageBreak/>
              <w:t>VII.Решение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физических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задач.(12 ч)</w:t>
            </w: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</w:pPr>
            <w:r>
              <w:t>48/1</w:t>
            </w:r>
          </w:p>
        </w:tc>
        <w:tc>
          <w:tcPr>
            <w:tcW w:w="38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105" w:right="719"/>
            </w:pPr>
            <w:r>
              <w:t>Решение</w:t>
            </w:r>
            <w:r>
              <w:rPr>
                <w:spacing w:val="-13"/>
              </w:rPr>
              <w:t xml:space="preserve"> </w:t>
            </w:r>
            <w:r>
              <w:t>экспериментальных</w:t>
            </w:r>
            <w:r>
              <w:rPr>
                <w:spacing w:val="-57"/>
              </w:rPr>
              <w:t xml:space="preserve"> </w:t>
            </w:r>
            <w:r>
              <w:t>задач.</w:t>
            </w:r>
          </w:p>
        </w:tc>
        <w:tc>
          <w:tcPr>
            <w:tcW w:w="29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518" w:right="445" w:hanging="152"/>
            </w:pPr>
            <w:r>
              <w:t>Практикум</w:t>
            </w:r>
            <w:r>
              <w:rPr>
                <w:spacing w:val="-9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физических</w:t>
            </w:r>
            <w:r>
              <w:rPr>
                <w:spacing w:val="-5"/>
              </w:rPr>
              <w:t xml:space="preserve"> </w:t>
            </w:r>
            <w:r>
              <w:t>задач.</w:t>
            </w:r>
          </w:p>
        </w:tc>
        <w:tc>
          <w:tcPr>
            <w:tcW w:w="193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</w:pPr>
            <w:r>
              <w:t>49/2</w:t>
            </w:r>
          </w:p>
        </w:tc>
        <w:tc>
          <w:tcPr>
            <w:tcW w:w="38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105"/>
            </w:pPr>
            <w:r>
              <w:t>Решение</w:t>
            </w:r>
            <w:r>
              <w:rPr>
                <w:spacing w:val="53"/>
              </w:rPr>
              <w:t xml:space="preserve"> </w:t>
            </w:r>
            <w:r>
              <w:t>качественных</w:t>
            </w:r>
            <w:r>
              <w:rPr>
                <w:spacing w:val="-3"/>
              </w:rPr>
              <w:t xml:space="preserve"> </w:t>
            </w:r>
            <w:r>
              <w:t>задач.</w:t>
            </w:r>
          </w:p>
        </w:tc>
        <w:tc>
          <w:tcPr>
            <w:tcW w:w="29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518" w:right="452" w:hanging="159"/>
            </w:pPr>
            <w:r>
              <w:t>Практикум</w:t>
            </w:r>
            <w:r>
              <w:rPr>
                <w:spacing w:val="-9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физических</w:t>
            </w:r>
            <w:r>
              <w:rPr>
                <w:spacing w:val="-5"/>
              </w:rPr>
              <w:t xml:space="preserve"> </w:t>
            </w:r>
            <w:r>
              <w:t>задач.</w:t>
            </w:r>
          </w:p>
        </w:tc>
        <w:tc>
          <w:tcPr>
            <w:tcW w:w="193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</w:pPr>
            <w:r>
              <w:t>50/3</w:t>
            </w:r>
          </w:p>
        </w:tc>
        <w:tc>
          <w:tcPr>
            <w:tcW w:w="38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tabs>
                <w:tab w:val="left" w:pos="1361"/>
                <w:tab w:val="left" w:pos="2553"/>
                <w:tab w:val="left" w:pos="3622"/>
              </w:tabs>
              <w:ind w:left="105" w:right="64"/>
            </w:pPr>
            <w:r>
              <w:t>Решение</w:t>
            </w:r>
            <w:r>
              <w:tab/>
              <w:t>тестовых</w:t>
            </w:r>
            <w:r>
              <w:tab/>
              <w:t>заданий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7"/>
              </w:rPr>
              <w:t xml:space="preserve"> </w:t>
            </w:r>
            <w:r>
              <w:t>физике.</w:t>
            </w:r>
          </w:p>
        </w:tc>
        <w:tc>
          <w:tcPr>
            <w:tcW w:w="29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518" w:right="437" w:hanging="144"/>
            </w:pPr>
            <w:r>
              <w:t>Практикум</w:t>
            </w:r>
            <w:r>
              <w:rPr>
                <w:spacing w:val="-9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физических</w:t>
            </w:r>
            <w:r>
              <w:rPr>
                <w:spacing w:val="-5"/>
              </w:rPr>
              <w:t xml:space="preserve"> </w:t>
            </w:r>
            <w:r>
              <w:t>задач.</w:t>
            </w:r>
          </w:p>
        </w:tc>
        <w:tc>
          <w:tcPr>
            <w:tcW w:w="193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</w:pPr>
            <w:r>
              <w:t>51/4</w:t>
            </w:r>
          </w:p>
        </w:tc>
        <w:tc>
          <w:tcPr>
            <w:tcW w:w="38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tabs>
                <w:tab w:val="left" w:pos="1361"/>
                <w:tab w:val="left" w:pos="2553"/>
                <w:tab w:val="left" w:pos="3622"/>
              </w:tabs>
              <w:ind w:left="105" w:right="64"/>
            </w:pPr>
            <w:r>
              <w:t>Решение</w:t>
            </w:r>
            <w:r>
              <w:tab/>
              <w:t>тестовых</w:t>
            </w:r>
            <w:r>
              <w:tab/>
              <w:t>заданий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7"/>
              </w:rPr>
              <w:t xml:space="preserve"> </w:t>
            </w:r>
            <w:r>
              <w:t>физике.</w:t>
            </w:r>
          </w:p>
        </w:tc>
        <w:tc>
          <w:tcPr>
            <w:tcW w:w="29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518" w:right="437" w:hanging="144"/>
            </w:pPr>
            <w:r>
              <w:t>Практикум</w:t>
            </w:r>
            <w:r>
              <w:rPr>
                <w:spacing w:val="-9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физических</w:t>
            </w:r>
            <w:r>
              <w:rPr>
                <w:spacing w:val="-5"/>
              </w:rPr>
              <w:t xml:space="preserve"> </w:t>
            </w:r>
            <w:r>
              <w:t>задач.</w:t>
            </w:r>
          </w:p>
        </w:tc>
        <w:tc>
          <w:tcPr>
            <w:tcW w:w="193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</w:pPr>
            <w:r>
              <w:t>52/5</w:t>
            </w:r>
          </w:p>
        </w:tc>
        <w:tc>
          <w:tcPr>
            <w:tcW w:w="38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105" w:right="771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расчѐтных</w:t>
            </w:r>
            <w:proofErr w:type="spellEnd"/>
            <w:r>
              <w:rPr>
                <w:spacing w:val="-2"/>
              </w:rPr>
              <w:t xml:space="preserve"> </w:t>
            </w:r>
            <w:r>
              <w:t>задач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физике.</w:t>
            </w:r>
          </w:p>
        </w:tc>
        <w:tc>
          <w:tcPr>
            <w:tcW w:w="29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518" w:right="437" w:hanging="144"/>
            </w:pPr>
            <w:r>
              <w:t>Практикум</w:t>
            </w:r>
            <w:r>
              <w:rPr>
                <w:spacing w:val="-9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физических</w:t>
            </w:r>
            <w:r>
              <w:rPr>
                <w:spacing w:val="-5"/>
              </w:rPr>
              <w:t xml:space="preserve"> </w:t>
            </w:r>
            <w:r>
              <w:t>задач.</w:t>
            </w:r>
          </w:p>
        </w:tc>
        <w:tc>
          <w:tcPr>
            <w:tcW w:w="193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</w:pPr>
            <w:r>
              <w:t>53/6</w:t>
            </w:r>
          </w:p>
        </w:tc>
        <w:tc>
          <w:tcPr>
            <w:tcW w:w="384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105"/>
            </w:pPr>
            <w:r>
              <w:t>Решение</w:t>
            </w:r>
            <w:r>
              <w:rPr>
                <w:spacing w:val="53"/>
              </w:rPr>
              <w:t xml:space="preserve"> </w:t>
            </w:r>
            <w:r>
              <w:t>качественных</w:t>
            </w:r>
            <w:r>
              <w:rPr>
                <w:spacing w:val="-3"/>
              </w:rPr>
              <w:t xml:space="preserve"> </w:t>
            </w:r>
            <w:r>
              <w:t>задач.</w:t>
            </w:r>
          </w:p>
        </w:tc>
        <w:tc>
          <w:tcPr>
            <w:tcW w:w="29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518" w:right="452" w:hanging="159"/>
            </w:pPr>
            <w:r>
              <w:t>Практикум</w:t>
            </w:r>
            <w:r>
              <w:rPr>
                <w:spacing w:val="-9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физических</w:t>
            </w:r>
            <w:r>
              <w:rPr>
                <w:spacing w:val="-5"/>
              </w:rPr>
              <w:t xml:space="preserve"> </w:t>
            </w:r>
            <w:r>
              <w:t>задач.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</w:pPr>
            <w:r>
              <w:t>54/7</w:t>
            </w:r>
          </w:p>
        </w:tc>
        <w:tc>
          <w:tcPr>
            <w:tcW w:w="384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105"/>
            </w:pPr>
            <w:r>
              <w:t>Решение</w:t>
            </w:r>
            <w:r>
              <w:rPr>
                <w:spacing w:val="53"/>
              </w:rPr>
              <w:t xml:space="preserve"> </w:t>
            </w:r>
            <w:r>
              <w:t>качественных</w:t>
            </w:r>
            <w:r>
              <w:rPr>
                <w:spacing w:val="-3"/>
              </w:rPr>
              <w:t xml:space="preserve"> </w:t>
            </w:r>
            <w:r>
              <w:t>задач.</w:t>
            </w:r>
          </w:p>
        </w:tc>
        <w:tc>
          <w:tcPr>
            <w:tcW w:w="29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518" w:right="452" w:hanging="159"/>
            </w:pPr>
            <w:r>
              <w:t>Практикум</w:t>
            </w:r>
            <w:r>
              <w:rPr>
                <w:spacing w:val="-9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физических</w:t>
            </w:r>
            <w:r>
              <w:rPr>
                <w:spacing w:val="-5"/>
              </w:rPr>
              <w:t xml:space="preserve"> </w:t>
            </w:r>
            <w:r>
              <w:t>задач.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</w:pPr>
            <w:r>
              <w:t>55/8</w:t>
            </w:r>
          </w:p>
        </w:tc>
        <w:tc>
          <w:tcPr>
            <w:tcW w:w="384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tabs>
                <w:tab w:val="left" w:pos="1361"/>
                <w:tab w:val="left" w:pos="2553"/>
                <w:tab w:val="left" w:pos="3622"/>
              </w:tabs>
              <w:ind w:left="105" w:right="64"/>
            </w:pPr>
            <w:r>
              <w:t>Решение</w:t>
            </w:r>
            <w:r>
              <w:tab/>
              <w:t>тестовых</w:t>
            </w:r>
            <w:r>
              <w:tab/>
              <w:t>заданий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7"/>
              </w:rPr>
              <w:t xml:space="preserve"> </w:t>
            </w:r>
            <w:r>
              <w:t>физике.</w:t>
            </w:r>
          </w:p>
        </w:tc>
        <w:tc>
          <w:tcPr>
            <w:tcW w:w="29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518" w:right="437" w:hanging="144"/>
            </w:pPr>
            <w:r>
              <w:t>Практикум</w:t>
            </w:r>
            <w:r>
              <w:rPr>
                <w:spacing w:val="-9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физических</w:t>
            </w:r>
            <w:r>
              <w:rPr>
                <w:spacing w:val="-5"/>
              </w:rPr>
              <w:t xml:space="preserve"> </w:t>
            </w:r>
            <w:r>
              <w:t>задач.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</w:pPr>
            <w:r>
              <w:t>56/9</w:t>
            </w:r>
          </w:p>
        </w:tc>
        <w:tc>
          <w:tcPr>
            <w:tcW w:w="384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tabs>
                <w:tab w:val="left" w:pos="1361"/>
                <w:tab w:val="left" w:pos="2553"/>
                <w:tab w:val="left" w:pos="3622"/>
              </w:tabs>
              <w:ind w:left="105" w:right="64"/>
            </w:pPr>
            <w:r>
              <w:t>Решение</w:t>
            </w:r>
            <w:r>
              <w:tab/>
            </w:r>
            <w:r>
              <w:t>тестовых</w:t>
            </w:r>
            <w:r>
              <w:tab/>
              <w:t>заданий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7"/>
              </w:rPr>
              <w:t xml:space="preserve"> </w:t>
            </w:r>
            <w:r>
              <w:t>физике.</w:t>
            </w:r>
          </w:p>
        </w:tc>
        <w:tc>
          <w:tcPr>
            <w:tcW w:w="29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518" w:right="437" w:hanging="144"/>
            </w:pPr>
            <w:r>
              <w:t>Практикум</w:t>
            </w:r>
            <w:r>
              <w:rPr>
                <w:spacing w:val="-9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физических</w:t>
            </w:r>
            <w:r>
              <w:rPr>
                <w:spacing w:val="-5"/>
              </w:rPr>
              <w:t xml:space="preserve"> </w:t>
            </w:r>
            <w:r>
              <w:t>задач.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</w:pPr>
            <w:r>
              <w:t>57/10</w:t>
            </w:r>
          </w:p>
        </w:tc>
        <w:tc>
          <w:tcPr>
            <w:tcW w:w="384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tabs>
                <w:tab w:val="left" w:pos="1361"/>
                <w:tab w:val="left" w:pos="2553"/>
                <w:tab w:val="left" w:pos="3622"/>
              </w:tabs>
              <w:ind w:left="105" w:right="64"/>
            </w:pPr>
            <w:r>
              <w:t>Решение</w:t>
            </w:r>
            <w:r>
              <w:tab/>
              <w:t>тестовых</w:t>
            </w:r>
            <w:r>
              <w:tab/>
              <w:t>заданий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7"/>
              </w:rPr>
              <w:t xml:space="preserve"> </w:t>
            </w:r>
            <w:r>
              <w:t>физике.</w:t>
            </w:r>
          </w:p>
        </w:tc>
        <w:tc>
          <w:tcPr>
            <w:tcW w:w="29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518" w:right="437" w:hanging="144"/>
            </w:pPr>
            <w:r>
              <w:t>Практикум</w:t>
            </w:r>
            <w:r>
              <w:rPr>
                <w:spacing w:val="-9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физических</w:t>
            </w:r>
            <w:r>
              <w:rPr>
                <w:spacing w:val="-5"/>
              </w:rPr>
              <w:t xml:space="preserve"> </w:t>
            </w:r>
            <w:r>
              <w:t>задач.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</w:pPr>
            <w:r>
              <w:t>58/11</w:t>
            </w:r>
          </w:p>
        </w:tc>
        <w:tc>
          <w:tcPr>
            <w:tcW w:w="384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105" w:right="771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расчѐтных</w:t>
            </w:r>
            <w:proofErr w:type="spellEnd"/>
            <w:r>
              <w:rPr>
                <w:spacing w:val="-2"/>
              </w:rPr>
              <w:t xml:space="preserve"> </w:t>
            </w:r>
            <w:r>
              <w:t>задач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физике.</w:t>
            </w:r>
          </w:p>
        </w:tc>
        <w:tc>
          <w:tcPr>
            <w:tcW w:w="29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518" w:right="437" w:hanging="144"/>
            </w:pPr>
            <w:r>
              <w:t>Практикум</w:t>
            </w:r>
            <w:r>
              <w:rPr>
                <w:spacing w:val="-9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физических</w:t>
            </w:r>
            <w:r>
              <w:rPr>
                <w:spacing w:val="-5"/>
              </w:rPr>
              <w:t xml:space="preserve"> </w:t>
            </w:r>
            <w:r>
              <w:t>задач.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</w:pPr>
            <w:r>
              <w:t>59/12</w:t>
            </w:r>
          </w:p>
        </w:tc>
        <w:tc>
          <w:tcPr>
            <w:tcW w:w="384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105" w:right="771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расчѐтных</w:t>
            </w:r>
            <w:proofErr w:type="spellEnd"/>
            <w:r>
              <w:rPr>
                <w:spacing w:val="-2"/>
              </w:rPr>
              <w:t xml:space="preserve"> </w:t>
            </w:r>
            <w:r>
              <w:t>задач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физике.</w:t>
            </w:r>
          </w:p>
        </w:tc>
        <w:tc>
          <w:tcPr>
            <w:tcW w:w="29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518" w:right="437" w:hanging="144"/>
            </w:pPr>
            <w:r>
              <w:t>Практикум</w:t>
            </w:r>
            <w:r>
              <w:rPr>
                <w:spacing w:val="-9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физических</w:t>
            </w:r>
            <w:r>
              <w:rPr>
                <w:spacing w:val="-5"/>
              </w:rPr>
              <w:t xml:space="preserve"> </w:t>
            </w:r>
            <w:r>
              <w:t>задач.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9680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2" w:lineRule="exact"/>
              <w:ind w:left="2402"/>
            </w:pPr>
            <w:r>
              <w:rPr>
                <w:b/>
              </w:rPr>
              <w:t>VIII.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Изготовление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самодельных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приборов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</w:p>
          <w:p w:rsidR="0022102D" w:rsidRDefault="00EA7486">
            <w:pPr>
              <w:pStyle w:val="TableParagraph"/>
              <w:widowControl w:val="0"/>
              <w:spacing w:before="199"/>
              <w:ind w:left="1548" w:right="1485"/>
              <w:jc w:val="center"/>
            </w:pPr>
            <w:r>
              <w:rPr>
                <w:b/>
              </w:rPr>
              <w:t>ремонт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существующего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оборудования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кабинета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физики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(6ч.)</w:t>
            </w: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278"/>
            </w:pPr>
            <w:r>
              <w:t>60/1</w:t>
            </w:r>
          </w:p>
        </w:tc>
        <w:tc>
          <w:tcPr>
            <w:tcW w:w="38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105" w:right="881"/>
            </w:pPr>
            <w:r>
              <w:t>Изготовление самодельных</w:t>
            </w:r>
            <w:r>
              <w:rPr>
                <w:spacing w:val="-58"/>
              </w:rPr>
              <w:t xml:space="preserve"> </w:t>
            </w:r>
            <w:r>
              <w:t>приборов.</w:t>
            </w:r>
          </w:p>
        </w:tc>
        <w:tc>
          <w:tcPr>
            <w:tcW w:w="29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100" w:right="93"/>
              <w:jc w:val="center"/>
            </w:pPr>
            <w:r>
              <w:t>Лекция.</w:t>
            </w:r>
          </w:p>
          <w:p w:rsidR="0022102D" w:rsidRDefault="00EA7486">
            <w:pPr>
              <w:pStyle w:val="TableParagraph"/>
              <w:widowControl w:val="0"/>
              <w:ind w:left="100" w:right="93"/>
              <w:jc w:val="center"/>
            </w:pPr>
            <w:r>
              <w:rPr>
                <w:spacing w:val="-1"/>
              </w:rPr>
              <w:t>Экспериментальный</w:t>
            </w:r>
            <w:r>
              <w:rPr>
                <w:spacing w:val="-57"/>
              </w:rPr>
              <w:t xml:space="preserve"> </w:t>
            </w:r>
            <w:r>
              <w:t>практикум</w:t>
            </w:r>
          </w:p>
        </w:tc>
        <w:tc>
          <w:tcPr>
            <w:tcW w:w="193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</w:pPr>
            <w:r>
              <w:t>61/2</w:t>
            </w:r>
          </w:p>
        </w:tc>
        <w:tc>
          <w:tcPr>
            <w:tcW w:w="38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105" w:right="494"/>
            </w:pPr>
            <w:r>
              <w:t>Ремонт существующего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  <w:r>
              <w:rPr>
                <w:spacing w:val="-5"/>
              </w:rPr>
              <w:t xml:space="preserve"> </w:t>
            </w:r>
            <w:r>
              <w:t>кабинета</w:t>
            </w:r>
            <w:r>
              <w:rPr>
                <w:spacing w:val="-5"/>
              </w:rPr>
              <w:t xml:space="preserve"> </w:t>
            </w:r>
            <w:r>
              <w:t>физики</w:t>
            </w:r>
          </w:p>
        </w:tc>
        <w:tc>
          <w:tcPr>
            <w:tcW w:w="29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909" w:right="433" w:hanging="550"/>
            </w:pPr>
            <w:r>
              <w:rPr>
                <w:spacing w:val="-1"/>
              </w:rPr>
              <w:t>Экспериментальный</w:t>
            </w:r>
            <w:r>
              <w:rPr>
                <w:spacing w:val="-57"/>
              </w:rPr>
              <w:t xml:space="preserve"> </w:t>
            </w:r>
            <w:r>
              <w:t>практикум</w:t>
            </w:r>
          </w:p>
        </w:tc>
        <w:tc>
          <w:tcPr>
            <w:tcW w:w="193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</w:pPr>
            <w:r>
              <w:t>62</w:t>
            </w:r>
            <w:r>
              <w:rPr>
                <w:lang w:val="en-US"/>
              </w:rPr>
              <w:t>/3</w:t>
            </w:r>
          </w:p>
        </w:tc>
        <w:tc>
          <w:tcPr>
            <w:tcW w:w="384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105" w:right="881"/>
            </w:pPr>
            <w:r>
              <w:t>Изготовление самодельных</w:t>
            </w:r>
            <w:r>
              <w:rPr>
                <w:spacing w:val="-58"/>
              </w:rPr>
              <w:t xml:space="preserve"> </w:t>
            </w:r>
            <w:r>
              <w:t>приборов.</w:t>
            </w:r>
          </w:p>
        </w:tc>
        <w:tc>
          <w:tcPr>
            <w:tcW w:w="29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right="93"/>
              <w:jc w:val="center"/>
            </w:pPr>
            <w:r>
              <w:rPr>
                <w:spacing w:val="-1"/>
              </w:rPr>
              <w:t>Экспериментальный</w:t>
            </w:r>
            <w:r>
              <w:rPr>
                <w:spacing w:val="-57"/>
              </w:rPr>
              <w:t xml:space="preserve"> </w:t>
            </w:r>
            <w:r>
              <w:t>практикум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  <w:rPr>
                <w:lang w:val="en-US"/>
              </w:rPr>
            </w:pPr>
            <w:r>
              <w:rPr>
                <w:lang w:val="en-US"/>
              </w:rPr>
              <w:t>63/4</w:t>
            </w:r>
          </w:p>
        </w:tc>
        <w:tc>
          <w:tcPr>
            <w:tcW w:w="384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105" w:right="881"/>
            </w:pPr>
            <w:r>
              <w:t>Изготовление самодельных</w:t>
            </w:r>
            <w:r>
              <w:rPr>
                <w:spacing w:val="-58"/>
              </w:rPr>
              <w:t xml:space="preserve"> </w:t>
            </w:r>
            <w:r>
              <w:t>приборов.</w:t>
            </w:r>
          </w:p>
        </w:tc>
        <w:tc>
          <w:tcPr>
            <w:tcW w:w="29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right="93"/>
              <w:jc w:val="center"/>
            </w:pPr>
            <w:r>
              <w:rPr>
                <w:spacing w:val="-1"/>
              </w:rPr>
              <w:t>Экспериментальный</w:t>
            </w:r>
            <w:r>
              <w:rPr>
                <w:spacing w:val="-57"/>
              </w:rPr>
              <w:t xml:space="preserve"> </w:t>
            </w:r>
            <w:r>
              <w:t>практикум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  <w:rPr>
                <w:lang w:val="en-US"/>
              </w:rPr>
            </w:pPr>
            <w:r>
              <w:rPr>
                <w:lang w:val="en-US"/>
              </w:rPr>
              <w:t>64/5</w:t>
            </w:r>
          </w:p>
        </w:tc>
        <w:tc>
          <w:tcPr>
            <w:tcW w:w="384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105" w:right="881"/>
            </w:pPr>
            <w:r>
              <w:t>Изготовление самодельных</w:t>
            </w:r>
            <w:r>
              <w:rPr>
                <w:spacing w:val="-58"/>
              </w:rPr>
              <w:t xml:space="preserve"> </w:t>
            </w:r>
            <w:r>
              <w:t>приборов.</w:t>
            </w:r>
          </w:p>
        </w:tc>
        <w:tc>
          <w:tcPr>
            <w:tcW w:w="29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right="93"/>
              <w:jc w:val="center"/>
            </w:pPr>
            <w:r>
              <w:rPr>
                <w:spacing w:val="-1"/>
              </w:rPr>
              <w:t>Экспериментальный</w:t>
            </w:r>
            <w:r>
              <w:rPr>
                <w:spacing w:val="-57"/>
              </w:rPr>
              <w:t xml:space="preserve"> </w:t>
            </w:r>
            <w:r>
              <w:t>практикум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  <w:rPr>
                <w:lang w:val="en-US"/>
              </w:rPr>
            </w:pPr>
            <w:r>
              <w:rPr>
                <w:lang w:val="en-US"/>
              </w:rPr>
              <w:t>65/6</w:t>
            </w:r>
          </w:p>
        </w:tc>
        <w:tc>
          <w:tcPr>
            <w:tcW w:w="384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105" w:right="881"/>
            </w:pPr>
            <w:r>
              <w:t>Изготовление самодельных</w:t>
            </w:r>
            <w:r>
              <w:rPr>
                <w:spacing w:val="-58"/>
              </w:rPr>
              <w:t xml:space="preserve"> </w:t>
            </w:r>
            <w:r>
              <w:t>приборов.</w:t>
            </w:r>
          </w:p>
        </w:tc>
        <w:tc>
          <w:tcPr>
            <w:tcW w:w="291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right="93"/>
              <w:jc w:val="center"/>
            </w:pPr>
            <w:r>
              <w:rPr>
                <w:spacing w:val="-1"/>
              </w:rPr>
              <w:t>Экспериментальный</w:t>
            </w:r>
            <w:r>
              <w:rPr>
                <w:spacing w:val="-57"/>
              </w:rPr>
              <w:t xml:space="preserve"> </w:t>
            </w:r>
            <w:r>
              <w:t>практикум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</w:pPr>
          </w:p>
        </w:tc>
      </w:tr>
    </w:tbl>
    <w:p w:rsidR="0022102D" w:rsidRDefault="0022102D">
      <w:pPr>
        <w:pStyle w:val="Standard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2102D" w:rsidRDefault="0022102D">
      <w:pPr>
        <w:pStyle w:val="Standard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680" w:type="dxa"/>
        <w:tblInd w:w="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3896"/>
        <w:gridCol w:w="2863"/>
        <w:gridCol w:w="1937"/>
      </w:tblGrid>
      <w:tr w:rsidR="0022102D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9680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4" w:lineRule="exact"/>
              <w:ind w:left="957"/>
            </w:pPr>
            <w:r>
              <w:rPr>
                <w:b/>
              </w:rPr>
              <w:lastRenderedPageBreak/>
              <w:t>IX.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Строение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солнечной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системы.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Наблюдение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звездным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небом.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(5ч.)</w:t>
            </w: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</w:pPr>
            <w:r>
              <w:t>66/1</w:t>
            </w:r>
          </w:p>
        </w:tc>
        <w:tc>
          <w:tcPr>
            <w:tcW w:w="38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105" w:right="381"/>
            </w:pPr>
            <w:r>
              <w:t>Строение солнечной системы.</w:t>
            </w:r>
          </w:p>
        </w:tc>
        <w:tc>
          <w:tcPr>
            <w:tcW w:w="286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30" w:right="93"/>
              <w:jc w:val="center"/>
            </w:pPr>
            <w:r>
              <w:t>Лекция</w:t>
            </w:r>
          </w:p>
        </w:tc>
        <w:tc>
          <w:tcPr>
            <w:tcW w:w="193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rPr>
                <w:sz w:val="26"/>
              </w:rPr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</w:pPr>
            <w:r>
              <w:t>67/2</w:t>
            </w:r>
          </w:p>
        </w:tc>
        <w:tc>
          <w:tcPr>
            <w:tcW w:w="389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Standard"/>
              <w:widowControl w:val="0"/>
              <w:spacing w:before="195"/>
              <w:jc w:val="both"/>
              <w:rPr>
                <w:rFonts w:hint="eastAsia"/>
              </w:rPr>
            </w:pPr>
            <w:r>
              <w:t>Общая характеристика и</w:t>
            </w:r>
            <w:r>
              <w:rPr>
                <w:spacing w:val="-57"/>
              </w:rPr>
              <w:t xml:space="preserve"> </w:t>
            </w:r>
            <w:r>
              <w:t xml:space="preserve">обзор природы планет солнечной </w:t>
            </w:r>
            <w:r>
              <w:t>системы.</w:t>
            </w:r>
          </w:p>
        </w:tc>
        <w:tc>
          <w:tcPr>
            <w:tcW w:w="286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30" w:right="93"/>
              <w:jc w:val="center"/>
            </w:pPr>
            <w:r>
              <w:t>Лекция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rPr>
                <w:sz w:val="26"/>
              </w:rPr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</w:pPr>
            <w:r>
              <w:t>68/3</w:t>
            </w:r>
          </w:p>
        </w:tc>
        <w:tc>
          <w:tcPr>
            <w:tcW w:w="389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Standard"/>
              <w:widowControl w:val="0"/>
              <w:spacing w:before="195"/>
              <w:jc w:val="center"/>
              <w:rPr>
                <w:rFonts w:hint="eastAsia"/>
              </w:rPr>
            </w:pPr>
            <w:r>
              <w:t>Наблюдение за звездным небом.</w:t>
            </w:r>
          </w:p>
        </w:tc>
        <w:tc>
          <w:tcPr>
            <w:tcW w:w="286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Standard"/>
              <w:widowControl w:val="0"/>
              <w:spacing w:before="195" w:line="267" w:lineRule="exact"/>
              <w:ind w:right="226"/>
              <w:jc w:val="center"/>
              <w:rPr>
                <w:rFonts w:hint="eastAsia"/>
              </w:rPr>
            </w:pPr>
            <w:r>
              <w:t>Вечерняя</w:t>
            </w:r>
            <w:r>
              <w:rPr>
                <w:spacing w:val="1"/>
              </w:rPr>
              <w:t xml:space="preserve"> </w:t>
            </w:r>
            <w:r>
              <w:t>экскурсия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rPr>
                <w:sz w:val="26"/>
              </w:rPr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</w:pPr>
            <w:r>
              <w:t>69/4</w:t>
            </w:r>
          </w:p>
        </w:tc>
        <w:tc>
          <w:tcPr>
            <w:tcW w:w="389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105" w:right="381"/>
            </w:pPr>
            <w:r>
              <w:t>Структура вселенной</w:t>
            </w:r>
          </w:p>
        </w:tc>
        <w:tc>
          <w:tcPr>
            <w:tcW w:w="286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30" w:right="93"/>
              <w:jc w:val="center"/>
            </w:pPr>
            <w:r>
              <w:t>Лекция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rPr>
                <w:sz w:val="26"/>
              </w:rPr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</w:pPr>
            <w:r>
              <w:t>70/5</w:t>
            </w:r>
          </w:p>
        </w:tc>
        <w:tc>
          <w:tcPr>
            <w:tcW w:w="389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105" w:right="381"/>
            </w:pPr>
            <w:r>
              <w:t>Структура галактики «Млечный путь»</w:t>
            </w:r>
            <w:proofErr w:type="gramStart"/>
            <w:r>
              <w:t xml:space="preserve"> .</w:t>
            </w:r>
            <w:proofErr w:type="gramEnd"/>
            <w:r>
              <w:t>Типы Галактик</w:t>
            </w:r>
          </w:p>
        </w:tc>
        <w:tc>
          <w:tcPr>
            <w:tcW w:w="286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30" w:right="93"/>
              <w:jc w:val="center"/>
            </w:pPr>
            <w:r>
              <w:t>Лекция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rPr>
                <w:sz w:val="26"/>
              </w:rPr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9680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2" w:lineRule="exact"/>
              <w:ind w:left="2107"/>
            </w:pPr>
            <w:r>
              <w:rPr>
                <w:b/>
              </w:rPr>
              <w:t>X.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Оптика.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Занимательные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опыты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оптике.(8 ч.)</w:t>
            </w: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</w:pPr>
            <w:r>
              <w:t>71/1</w:t>
            </w:r>
          </w:p>
        </w:tc>
        <w:tc>
          <w:tcPr>
            <w:tcW w:w="38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105" w:right="92"/>
            </w:pPr>
            <w:r>
              <w:t>Оптика.</w:t>
            </w:r>
            <w:r>
              <w:rPr>
                <w:spacing w:val="38"/>
              </w:rPr>
              <w:t xml:space="preserve"> </w:t>
            </w:r>
            <w:r>
              <w:t>Занимательные</w:t>
            </w:r>
            <w:r>
              <w:rPr>
                <w:spacing w:val="38"/>
              </w:rPr>
              <w:t xml:space="preserve"> </w:t>
            </w:r>
            <w:r>
              <w:t>опыты</w:t>
            </w:r>
            <w:r>
              <w:rPr>
                <w:spacing w:val="38"/>
              </w:rPr>
              <w:t xml:space="preserve"> </w:t>
            </w:r>
            <w:r>
              <w:t>по</w:t>
            </w:r>
            <w:r>
              <w:rPr>
                <w:spacing w:val="-57"/>
              </w:rPr>
              <w:t xml:space="preserve"> </w:t>
            </w:r>
            <w:r>
              <w:t>оптике.</w:t>
            </w:r>
          </w:p>
        </w:tc>
        <w:tc>
          <w:tcPr>
            <w:tcW w:w="286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101" w:right="93"/>
              <w:jc w:val="center"/>
            </w:pPr>
            <w:r>
              <w:t>Лекция.</w:t>
            </w:r>
          </w:p>
          <w:p w:rsidR="0022102D" w:rsidRDefault="00EA7486">
            <w:pPr>
              <w:pStyle w:val="TableParagraph"/>
              <w:widowControl w:val="0"/>
              <w:ind w:left="100" w:right="93"/>
              <w:jc w:val="center"/>
            </w:pPr>
            <w:r>
              <w:rPr>
                <w:spacing w:val="-1"/>
              </w:rPr>
              <w:t>Экспериментальный</w:t>
            </w:r>
            <w:r>
              <w:rPr>
                <w:spacing w:val="-57"/>
              </w:rPr>
              <w:t xml:space="preserve"> </w:t>
            </w:r>
            <w:r>
              <w:t>практикум.</w:t>
            </w:r>
          </w:p>
        </w:tc>
        <w:tc>
          <w:tcPr>
            <w:tcW w:w="193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rPr>
                <w:sz w:val="26"/>
              </w:rPr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</w:pPr>
            <w:r>
              <w:t>72/2</w:t>
            </w:r>
          </w:p>
        </w:tc>
        <w:tc>
          <w:tcPr>
            <w:tcW w:w="38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165"/>
            </w:pPr>
            <w:r>
              <w:t>Занимательные</w:t>
            </w:r>
            <w:r>
              <w:rPr>
                <w:spacing w:val="-4"/>
              </w:rPr>
              <w:t xml:space="preserve"> </w:t>
            </w:r>
            <w:r>
              <w:t>опыты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оптике.</w:t>
            </w:r>
          </w:p>
        </w:tc>
        <w:tc>
          <w:tcPr>
            <w:tcW w:w="286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909" w:right="447" w:hanging="564"/>
            </w:pPr>
            <w:r>
              <w:rPr>
                <w:spacing w:val="-1"/>
              </w:rPr>
              <w:t>Экспериментальный</w:t>
            </w:r>
            <w:r>
              <w:rPr>
                <w:spacing w:val="-57"/>
              </w:rPr>
              <w:t xml:space="preserve"> </w:t>
            </w:r>
            <w:r>
              <w:t>практикум</w:t>
            </w:r>
          </w:p>
        </w:tc>
        <w:tc>
          <w:tcPr>
            <w:tcW w:w="193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spacing w:line="267" w:lineRule="exact"/>
              <w:ind w:left="30" w:right="93"/>
              <w:jc w:val="center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</w:pPr>
            <w:r>
              <w:t>73/3</w:t>
            </w:r>
          </w:p>
        </w:tc>
        <w:tc>
          <w:tcPr>
            <w:tcW w:w="389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165"/>
            </w:pPr>
            <w:r>
              <w:t xml:space="preserve">Линза. Построение </w:t>
            </w:r>
            <w:proofErr w:type="gramStart"/>
            <w:r>
              <w:t>изображения</w:t>
            </w:r>
            <w:proofErr w:type="gramEnd"/>
            <w:r>
              <w:t xml:space="preserve"> даваемое линзой</w:t>
            </w:r>
          </w:p>
        </w:tc>
        <w:tc>
          <w:tcPr>
            <w:tcW w:w="286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101" w:right="93"/>
              <w:jc w:val="center"/>
            </w:pPr>
            <w:r>
              <w:t>Лекция.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spacing w:line="267" w:lineRule="exact"/>
              <w:ind w:left="30" w:right="93"/>
              <w:jc w:val="center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</w:pPr>
            <w:r>
              <w:t>74/4</w:t>
            </w:r>
          </w:p>
        </w:tc>
        <w:tc>
          <w:tcPr>
            <w:tcW w:w="389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165"/>
            </w:pPr>
            <w:r>
              <w:rPr>
                <w:color w:val="000000"/>
              </w:rPr>
              <w:t>Глаз как оптиче</w:t>
            </w:r>
            <w:r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softHyphen/>
            </w:r>
            <w:r>
              <w:rPr>
                <w:color w:val="000000"/>
              </w:rPr>
              <w:t>кий аппарат и как орган зрения</w:t>
            </w:r>
          </w:p>
        </w:tc>
        <w:tc>
          <w:tcPr>
            <w:tcW w:w="286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101" w:right="93"/>
              <w:jc w:val="center"/>
            </w:pPr>
            <w:r>
              <w:t>Лекция.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spacing w:line="267" w:lineRule="exact"/>
              <w:ind w:left="30" w:right="93"/>
              <w:jc w:val="center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</w:pPr>
            <w:r>
              <w:t>75/5</w:t>
            </w:r>
          </w:p>
        </w:tc>
        <w:tc>
          <w:tcPr>
            <w:tcW w:w="389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165"/>
            </w:pPr>
            <w:r>
              <w:rPr>
                <w:color w:val="000000"/>
              </w:rPr>
              <w:t>Дисперсия света</w:t>
            </w:r>
          </w:p>
        </w:tc>
        <w:tc>
          <w:tcPr>
            <w:tcW w:w="286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101" w:right="93"/>
              <w:jc w:val="center"/>
            </w:pPr>
            <w:r>
              <w:t>Лекция.</w:t>
            </w:r>
          </w:p>
          <w:p w:rsidR="0022102D" w:rsidRDefault="00EA7486">
            <w:pPr>
              <w:pStyle w:val="TableParagraph"/>
              <w:widowControl w:val="0"/>
              <w:spacing w:line="267" w:lineRule="exact"/>
              <w:ind w:left="100" w:right="93"/>
              <w:jc w:val="center"/>
            </w:pPr>
            <w:r>
              <w:rPr>
                <w:spacing w:val="-1"/>
              </w:rPr>
              <w:t>Экспериментальный</w:t>
            </w:r>
            <w:r>
              <w:rPr>
                <w:spacing w:val="-57"/>
              </w:rPr>
              <w:t xml:space="preserve"> </w:t>
            </w:r>
            <w:r>
              <w:t>практикум.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spacing w:line="267" w:lineRule="exact"/>
              <w:ind w:left="30" w:right="93"/>
              <w:jc w:val="center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</w:pPr>
            <w:r>
              <w:t>76/6</w:t>
            </w:r>
          </w:p>
        </w:tc>
        <w:tc>
          <w:tcPr>
            <w:tcW w:w="389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165"/>
            </w:pPr>
            <w:r>
              <w:rPr>
                <w:color w:val="000000"/>
              </w:rPr>
              <w:t>Оптические приборы</w:t>
            </w:r>
          </w:p>
        </w:tc>
        <w:tc>
          <w:tcPr>
            <w:tcW w:w="286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101" w:right="93"/>
              <w:jc w:val="center"/>
            </w:pPr>
            <w:r>
              <w:t>Лекция.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spacing w:line="267" w:lineRule="exact"/>
              <w:ind w:left="30" w:right="93"/>
              <w:jc w:val="center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</w:pPr>
            <w:r>
              <w:t>77/7</w:t>
            </w:r>
          </w:p>
        </w:tc>
        <w:tc>
          <w:tcPr>
            <w:tcW w:w="389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165"/>
            </w:pPr>
            <w:r>
              <w:rPr>
                <w:color w:val="000000"/>
              </w:rPr>
              <w:t>Оптические иллюзии</w:t>
            </w:r>
          </w:p>
        </w:tc>
        <w:tc>
          <w:tcPr>
            <w:tcW w:w="286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101" w:right="93"/>
              <w:jc w:val="center"/>
            </w:pPr>
            <w:r>
              <w:t>Лекция.</w:t>
            </w:r>
          </w:p>
          <w:p w:rsidR="0022102D" w:rsidRDefault="00EA7486">
            <w:pPr>
              <w:pStyle w:val="TableParagraph"/>
              <w:widowControl w:val="0"/>
              <w:spacing w:line="267" w:lineRule="exact"/>
              <w:ind w:left="100" w:right="93"/>
              <w:jc w:val="center"/>
            </w:pPr>
            <w:r>
              <w:rPr>
                <w:spacing w:val="-1"/>
              </w:rPr>
              <w:t>Экспериментальный</w:t>
            </w:r>
            <w:r>
              <w:rPr>
                <w:spacing w:val="-57"/>
              </w:rPr>
              <w:t xml:space="preserve"> </w:t>
            </w:r>
            <w:r>
              <w:t>практикум.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spacing w:line="267" w:lineRule="exact"/>
              <w:ind w:left="30" w:right="93"/>
              <w:jc w:val="center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</w:pPr>
            <w:r>
              <w:t>78/8</w:t>
            </w:r>
          </w:p>
        </w:tc>
        <w:tc>
          <w:tcPr>
            <w:tcW w:w="389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165"/>
            </w:pPr>
            <w:r>
              <w:rPr>
                <w:color w:val="000000"/>
              </w:rPr>
              <w:t>Отражение света. Зеркала</w:t>
            </w:r>
          </w:p>
        </w:tc>
        <w:tc>
          <w:tcPr>
            <w:tcW w:w="286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101" w:right="93"/>
              <w:jc w:val="center"/>
            </w:pPr>
            <w:r>
              <w:t>Лекция.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spacing w:line="267" w:lineRule="exact"/>
              <w:ind w:left="30" w:right="93"/>
              <w:jc w:val="center"/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9680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72" w:lineRule="exact"/>
              <w:ind w:left="3357"/>
            </w:pPr>
            <w:r>
              <w:rPr>
                <w:b/>
              </w:rPr>
              <w:t>XI.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Проектная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работа.(16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ч.)</w:t>
            </w: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58" w:right="249"/>
              <w:jc w:val="center"/>
            </w:pPr>
            <w:r>
              <w:t>79/1</w:t>
            </w:r>
          </w:p>
          <w:p w:rsidR="0022102D" w:rsidRDefault="0022102D">
            <w:pPr>
              <w:pStyle w:val="TableParagraph"/>
              <w:widowControl w:val="0"/>
              <w:spacing w:before="199"/>
              <w:jc w:val="center"/>
            </w:pPr>
          </w:p>
        </w:tc>
        <w:tc>
          <w:tcPr>
            <w:tcW w:w="38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105"/>
            </w:pPr>
            <w:r>
              <w:t>Выбор</w:t>
            </w:r>
            <w:r>
              <w:rPr>
                <w:spacing w:val="-3"/>
              </w:rPr>
              <w:t xml:space="preserve"> </w:t>
            </w:r>
            <w:r>
              <w:t>проекта.</w:t>
            </w:r>
            <w:r>
              <w:rPr>
                <w:spacing w:val="-2"/>
              </w:rPr>
              <w:t xml:space="preserve"> </w:t>
            </w: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ресурсов.</w:t>
            </w:r>
          </w:p>
        </w:tc>
        <w:tc>
          <w:tcPr>
            <w:tcW w:w="286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101" w:right="202"/>
              <w:jc w:val="center"/>
            </w:pPr>
            <w:r>
              <w:t>Проектная</w:t>
            </w:r>
            <w:r>
              <w:rPr>
                <w:spacing w:val="-4"/>
              </w:rPr>
              <w:t xml:space="preserve"> </w:t>
            </w:r>
            <w:r>
              <w:t>работа.</w:t>
            </w:r>
          </w:p>
        </w:tc>
        <w:tc>
          <w:tcPr>
            <w:tcW w:w="193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rPr>
                <w:sz w:val="26"/>
              </w:rPr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278"/>
            </w:pPr>
            <w:r>
              <w:t>80/2</w:t>
            </w:r>
          </w:p>
        </w:tc>
        <w:tc>
          <w:tcPr>
            <w:tcW w:w="38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105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проектом.</w:t>
            </w:r>
          </w:p>
        </w:tc>
        <w:tc>
          <w:tcPr>
            <w:tcW w:w="286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21" w:right="93"/>
              <w:jc w:val="center"/>
            </w:pPr>
            <w:r>
              <w:t>Проектная</w:t>
            </w:r>
            <w:r>
              <w:rPr>
                <w:spacing w:val="-4"/>
              </w:rPr>
              <w:t xml:space="preserve"> </w:t>
            </w:r>
            <w:r>
              <w:t>работа.</w:t>
            </w:r>
          </w:p>
        </w:tc>
        <w:tc>
          <w:tcPr>
            <w:tcW w:w="193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rPr>
                <w:sz w:val="26"/>
              </w:rPr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</w:pPr>
            <w:r>
              <w:t>81/3</w:t>
            </w:r>
          </w:p>
        </w:tc>
        <w:tc>
          <w:tcPr>
            <w:tcW w:w="38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105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проектом</w:t>
            </w:r>
          </w:p>
        </w:tc>
        <w:tc>
          <w:tcPr>
            <w:tcW w:w="286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1" w:right="93"/>
              <w:jc w:val="center"/>
            </w:pPr>
            <w:r>
              <w:t>Проектная</w:t>
            </w:r>
            <w:r>
              <w:rPr>
                <w:spacing w:val="-4"/>
              </w:rPr>
              <w:t xml:space="preserve"> </w:t>
            </w:r>
            <w:r>
              <w:t>работа.</w:t>
            </w:r>
          </w:p>
        </w:tc>
        <w:tc>
          <w:tcPr>
            <w:tcW w:w="193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rPr>
                <w:sz w:val="26"/>
              </w:rPr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278"/>
            </w:pPr>
            <w:r>
              <w:t>82/4</w:t>
            </w:r>
          </w:p>
        </w:tc>
        <w:tc>
          <w:tcPr>
            <w:tcW w:w="38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105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проектом.</w:t>
            </w:r>
          </w:p>
        </w:tc>
        <w:tc>
          <w:tcPr>
            <w:tcW w:w="286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21" w:right="93"/>
              <w:jc w:val="center"/>
            </w:pPr>
            <w:r>
              <w:t>Проектная</w:t>
            </w:r>
            <w:r>
              <w:rPr>
                <w:spacing w:val="-4"/>
              </w:rPr>
              <w:t xml:space="preserve"> </w:t>
            </w:r>
            <w:r>
              <w:t>работа.</w:t>
            </w:r>
          </w:p>
        </w:tc>
        <w:tc>
          <w:tcPr>
            <w:tcW w:w="193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rPr>
                <w:sz w:val="26"/>
              </w:rPr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78"/>
            </w:pPr>
            <w:r>
              <w:t>83/5</w:t>
            </w:r>
          </w:p>
        </w:tc>
        <w:tc>
          <w:tcPr>
            <w:tcW w:w="38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105"/>
            </w:pPr>
            <w:r>
              <w:t>Защита</w:t>
            </w:r>
            <w:r>
              <w:rPr>
                <w:spacing w:val="-3"/>
              </w:rPr>
              <w:t xml:space="preserve"> </w:t>
            </w:r>
            <w:r>
              <w:t>проектов.</w:t>
            </w:r>
          </w:p>
        </w:tc>
        <w:tc>
          <w:tcPr>
            <w:tcW w:w="286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1" w:right="93"/>
              <w:jc w:val="center"/>
            </w:pPr>
            <w:r>
              <w:t>Проектная</w:t>
            </w:r>
            <w:r>
              <w:rPr>
                <w:spacing w:val="-4"/>
              </w:rPr>
              <w:t xml:space="preserve"> </w:t>
            </w:r>
            <w:r>
              <w:t>работа.</w:t>
            </w:r>
          </w:p>
        </w:tc>
        <w:tc>
          <w:tcPr>
            <w:tcW w:w="193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rPr>
                <w:sz w:val="26"/>
              </w:rPr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278"/>
            </w:pPr>
            <w:r>
              <w:t>84/6</w:t>
            </w:r>
          </w:p>
        </w:tc>
        <w:tc>
          <w:tcPr>
            <w:tcW w:w="389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105" w:right="619"/>
            </w:pPr>
            <w:r>
              <w:t>Защита проектов. Подведение</w:t>
            </w:r>
            <w:r>
              <w:rPr>
                <w:spacing w:val="-57"/>
              </w:rPr>
              <w:t xml:space="preserve"> </w:t>
            </w:r>
            <w:r>
              <w:t>итогов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кружка.</w:t>
            </w:r>
          </w:p>
        </w:tc>
        <w:tc>
          <w:tcPr>
            <w:tcW w:w="286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21" w:right="93"/>
              <w:jc w:val="center"/>
            </w:pPr>
            <w:r>
              <w:t>Проектная</w:t>
            </w:r>
            <w:r>
              <w:rPr>
                <w:spacing w:val="-4"/>
              </w:rPr>
              <w:t xml:space="preserve"> </w:t>
            </w:r>
            <w:r>
              <w:t>работа.</w:t>
            </w:r>
          </w:p>
        </w:tc>
        <w:tc>
          <w:tcPr>
            <w:tcW w:w="193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rPr>
                <w:sz w:val="26"/>
              </w:rPr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278"/>
            </w:pPr>
            <w:r>
              <w:lastRenderedPageBreak/>
              <w:t>85/7</w:t>
            </w:r>
          </w:p>
        </w:tc>
        <w:tc>
          <w:tcPr>
            <w:tcW w:w="389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105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проектом.</w:t>
            </w:r>
          </w:p>
        </w:tc>
        <w:tc>
          <w:tcPr>
            <w:tcW w:w="286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1" w:right="93"/>
              <w:jc w:val="center"/>
            </w:pPr>
            <w:r>
              <w:t>Проектная</w:t>
            </w:r>
            <w:r>
              <w:rPr>
                <w:spacing w:val="-4"/>
              </w:rPr>
              <w:t xml:space="preserve"> </w:t>
            </w:r>
            <w:r>
              <w:t>работа.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rPr>
                <w:sz w:val="26"/>
              </w:rPr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278"/>
            </w:pPr>
            <w:r>
              <w:t>86/8</w:t>
            </w:r>
          </w:p>
        </w:tc>
        <w:tc>
          <w:tcPr>
            <w:tcW w:w="389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105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проектом.</w:t>
            </w:r>
          </w:p>
        </w:tc>
        <w:tc>
          <w:tcPr>
            <w:tcW w:w="286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1" w:right="93"/>
              <w:jc w:val="center"/>
            </w:pPr>
            <w:r>
              <w:t>Проектная</w:t>
            </w:r>
            <w:r>
              <w:rPr>
                <w:spacing w:val="-4"/>
              </w:rPr>
              <w:t xml:space="preserve"> </w:t>
            </w:r>
            <w:r>
              <w:t>работа.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rPr>
                <w:sz w:val="26"/>
              </w:rPr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278"/>
            </w:pPr>
            <w:r>
              <w:t>87/9</w:t>
            </w:r>
          </w:p>
        </w:tc>
        <w:tc>
          <w:tcPr>
            <w:tcW w:w="389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105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проектом.</w:t>
            </w:r>
          </w:p>
        </w:tc>
        <w:tc>
          <w:tcPr>
            <w:tcW w:w="286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1" w:right="93"/>
              <w:jc w:val="center"/>
            </w:pPr>
            <w:r>
              <w:t>Проектная</w:t>
            </w:r>
            <w:r>
              <w:rPr>
                <w:spacing w:val="-4"/>
              </w:rPr>
              <w:t xml:space="preserve"> </w:t>
            </w:r>
            <w:r>
              <w:t>работа.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rPr>
                <w:sz w:val="26"/>
              </w:rPr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278"/>
            </w:pPr>
            <w:r>
              <w:t>88/10</w:t>
            </w:r>
          </w:p>
        </w:tc>
        <w:tc>
          <w:tcPr>
            <w:tcW w:w="389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105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проектом.</w:t>
            </w:r>
          </w:p>
        </w:tc>
        <w:tc>
          <w:tcPr>
            <w:tcW w:w="286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1" w:right="93"/>
              <w:jc w:val="center"/>
            </w:pPr>
            <w:r>
              <w:t>Проектная</w:t>
            </w:r>
            <w:r>
              <w:rPr>
                <w:spacing w:val="-4"/>
              </w:rPr>
              <w:t xml:space="preserve"> </w:t>
            </w:r>
            <w:r>
              <w:t>работа.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rPr>
                <w:sz w:val="26"/>
              </w:rPr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278"/>
            </w:pPr>
            <w:r>
              <w:t>89/11</w:t>
            </w:r>
          </w:p>
        </w:tc>
        <w:tc>
          <w:tcPr>
            <w:tcW w:w="389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105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проектом.</w:t>
            </w:r>
          </w:p>
        </w:tc>
        <w:tc>
          <w:tcPr>
            <w:tcW w:w="286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1" w:right="93"/>
              <w:jc w:val="center"/>
            </w:pPr>
            <w:r>
              <w:t>Проектная</w:t>
            </w:r>
            <w:r>
              <w:rPr>
                <w:spacing w:val="-4"/>
              </w:rPr>
              <w:t xml:space="preserve"> </w:t>
            </w:r>
            <w:r>
              <w:t>работа.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rPr>
                <w:sz w:val="26"/>
              </w:rPr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278"/>
            </w:pPr>
            <w:r>
              <w:t>90/12</w:t>
            </w:r>
          </w:p>
        </w:tc>
        <w:tc>
          <w:tcPr>
            <w:tcW w:w="389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105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проектом.</w:t>
            </w:r>
          </w:p>
        </w:tc>
        <w:tc>
          <w:tcPr>
            <w:tcW w:w="286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1" w:right="93"/>
              <w:jc w:val="center"/>
            </w:pPr>
            <w:r>
              <w:t>Проектная</w:t>
            </w:r>
            <w:r>
              <w:rPr>
                <w:spacing w:val="-4"/>
              </w:rPr>
              <w:t xml:space="preserve"> </w:t>
            </w:r>
            <w:r>
              <w:t>работа.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rPr>
                <w:sz w:val="26"/>
              </w:rPr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278"/>
            </w:pPr>
            <w:r>
              <w:t>91/13</w:t>
            </w:r>
          </w:p>
        </w:tc>
        <w:tc>
          <w:tcPr>
            <w:tcW w:w="389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105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проектом.</w:t>
            </w:r>
          </w:p>
        </w:tc>
        <w:tc>
          <w:tcPr>
            <w:tcW w:w="286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1" w:right="93"/>
              <w:jc w:val="center"/>
            </w:pPr>
            <w:r>
              <w:t>Проектная</w:t>
            </w:r>
            <w:r>
              <w:rPr>
                <w:spacing w:val="-4"/>
              </w:rPr>
              <w:t xml:space="preserve"> </w:t>
            </w:r>
            <w:r>
              <w:t>работа.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rPr>
                <w:sz w:val="26"/>
              </w:rPr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278"/>
            </w:pPr>
            <w:r>
              <w:t>92/14</w:t>
            </w:r>
          </w:p>
        </w:tc>
        <w:tc>
          <w:tcPr>
            <w:tcW w:w="389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105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проектом.</w:t>
            </w:r>
          </w:p>
        </w:tc>
        <w:tc>
          <w:tcPr>
            <w:tcW w:w="286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1" w:right="93"/>
              <w:jc w:val="center"/>
            </w:pPr>
            <w:r>
              <w:t>Проектная</w:t>
            </w:r>
            <w:r>
              <w:rPr>
                <w:spacing w:val="-4"/>
              </w:rPr>
              <w:t xml:space="preserve"> </w:t>
            </w:r>
            <w:r>
              <w:t>работа.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rPr>
                <w:sz w:val="26"/>
              </w:rPr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278"/>
            </w:pPr>
            <w:r>
              <w:t>93/15</w:t>
            </w:r>
          </w:p>
        </w:tc>
        <w:tc>
          <w:tcPr>
            <w:tcW w:w="389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105"/>
            </w:pPr>
            <w:r>
              <w:t>Защита</w:t>
            </w:r>
            <w:r>
              <w:rPr>
                <w:spacing w:val="-3"/>
              </w:rPr>
              <w:t xml:space="preserve"> </w:t>
            </w:r>
            <w:r>
              <w:t>проектов.</w:t>
            </w:r>
          </w:p>
        </w:tc>
        <w:tc>
          <w:tcPr>
            <w:tcW w:w="286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1" w:right="93"/>
              <w:jc w:val="center"/>
            </w:pPr>
            <w:r>
              <w:t>Проектная</w:t>
            </w:r>
            <w:r>
              <w:rPr>
                <w:spacing w:val="-4"/>
              </w:rPr>
              <w:t xml:space="preserve"> </w:t>
            </w:r>
            <w:r>
              <w:t>работа.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rPr>
                <w:sz w:val="26"/>
              </w:rPr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278"/>
            </w:pPr>
            <w:r>
              <w:t>94/16</w:t>
            </w:r>
          </w:p>
        </w:tc>
        <w:tc>
          <w:tcPr>
            <w:tcW w:w="389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105" w:right="619"/>
            </w:pPr>
            <w:r>
              <w:t xml:space="preserve">Защита </w:t>
            </w:r>
            <w:r>
              <w:t>проектов. Подведение</w:t>
            </w:r>
            <w:r>
              <w:rPr>
                <w:spacing w:val="-57"/>
              </w:rPr>
              <w:t xml:space="preserve"> </w:t>
            </w:r>
            <w:r>
              <w:t>итогов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кружка.</w:t>
            </w:r>
          </w:p>
        </w:tc>
        <w:tc>
          <w:tcPr>
            <w:tcW w:w="286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21" w:right="93"/>
              <w:jc w:val="center"/>
            </w:pPr>
            <w:r>
              <w:t>Проектная</w:t>
            </w:r>
            <w:r>
              <w:rPr>
                <w:spacing w:val="-4"/>
              </w:rPr>
              <w:t xml:space="preserve"> </w:t>
            </w:r>
            <w:r>
              <w:t>работа.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rPr>
                <w:sz w:val="26"/>
              </w:rPr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680" w:type="dxa"/>
            <w:gridSpan w:val="4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278"/>
              <w:jc w:val="center"/>
            </w:pP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  <w:lang w:val="en-US"/>
              </w:rPr>
              <w:t>XII</w:t>
            </w:r>
            <w:r>
              <w:rPr>
                <w:b/>
                <w:bCs/>
              </w:rPr>
              <w:t>. Физика</w:t>
            </w:r>
            <w:r>
              <w:rPr>
                <w:b/>
                <w:bCs/>
                <w:color w:val="000000"/>
                <w:lang w:eastAsia="ru-RU"/>
              </w:rPr>
              <w:t xml:space="preserve"> атома и атомного ядра (8 ч)</w:t>
            </w: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278"/>
            </w:pPr>
            <w:r>
              <w:t>95</w:t>
            </w:r>
            <w:r>
              <w:rPr>
                <w:lang w:val="en-US"/>
              </w:rPr>
              <w:t>/1</w:t>
            </w:r>
          </w:p>
        </w:tc>
        <w:tc>
          <w:tcPr>
            <w:tcW w:w="389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105" w:right="619"/>
            </w:pPr>
            <w:r>
              <w:t>Открытие радиоактивности</w:t>
            </w:r>
          </w:p>
        </w:tc>
        <w:tc>
          <w:tcPr>
            <w:tcW w:w="286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101" w:right="93"/>
              <w:jc w:val="center"/>
            </w:pPr>
            <w:r>
              <w:t>Лекция.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rPr>
                <w:sz w:val="26"/>
              </w:rPr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278"/>
            </w:pPr>
            <w:r>
              <w:t>96/2</w:t>
            </w:r>
          </w:p>
        </w:tc>
        <w:tc>
          <w:tcPr>
            <w:tcW w:w="389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105" w:right="619"/>
            </w:pPr>
            <w:r>
              <w:t>Фотоэффект</w:t>
            </w:r>
          </w:p>
        </w:tc>
        <w:tc>
          <w:tcPr>
            <w:tcW w:w="286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518" w:right="452" w:hanging="159"/>
              <w:jc w:val="center"/>
            </w:pPr>
            <w:r>
              <w:t>Практикум</w:t>
            </w:r>
            <w:r>
              <w:rPr>
                <w:spacing w:val="-9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физических</w:t>
            </w:r>
            <w:r>
              <w:rPr>
                <w:spacing w:val="-5"/>
              </w:rPr>
              <w:t xml:space="preserve"> </w:t>
            </w:r>
            <w:r>
              <w:t>задач.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rPr>
                <w:sz w:val="26"/>
              </w:rPr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278"/>
            </w:pPr>
            <w:r>
              <w:t>97/3</w:t>
            </w:r>
          </w:p>
        </w:tc>
        <w:tc>
          <w:tcPr>
            <w:tcW w:w="389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105" w:right="619"/>
            </w:pPr>
            <w:r>
              <w:rPr>
                <w:color w:val="000000"/>
              </w:rPr>
              <w:t xml:space="preserve">Основные постулаты специальной теории </w:t>
            </w:r>
            <w:r>
              <w:rPr>
                <w:color w:val="000000"/>
              </w:rPr>
              <w:t>относительности.</w:t>
            </w:r>
          </w:p>
        </w:tc>
        <w:tc>
          <w:tcPr>
            <w:tcW w:w="286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101" w:right="93"/>
              <w:jc w:val="center"/>
            </w:pPr>
            <w:r>
              <w:t>Лекция.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rPr>
                <w:sz w:val="26"/>
              </w:rPr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278"/>
            </w:pPr>
            <w:r>
              <w:t>98/4</w:t>
            </w:r>
          </w:p>
        </w:tc>
        <w:tc>
          <w:tcPr>
            <w:tcW w:w="389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105" w:right="619"/>
            </w:pPr>
            <w:r>
              <w:t xml:space="preserve"> </w:t>
            </w:r>
            <w:r>
              <w:rPr>
                <w:color w:val="000000"/>
              </w:rPr>
              <w:t>Основные свойства атомных ядер:</w:t>
            </w:r>
          </w:p>
        </w:tc>
        <w:tc>
          <w:tcPr>
            <w:tcW w:w="286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518" w:right="452" w:hanging="159"/>
              <w:jc w:val="center"/>
            </w:pPr>
            <w:r>
              <w:t>Практикум</w:t>
            </w:r>
            <w:r>
              <w:rPr>
                <w:spacing w:val="-9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физических</w:t>
            </w:r>
            <w:r>
              <w:rPr>
                <w:spacing w:val="-5"/>
              </w:rPr>
              <w:t xml:space="preserve"> </w:t>
            </w:r>
            <w:r>
              <w:t>задач.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rPr>
                <w:sz w:val="26"/>
              </w:rPr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278"/>
            </w:pPr>
            <w:r>
              <w:t>99/5</w:t>
            </w:r>
          </w:p>
        </w:tc>
        <w:tc>
          <w:tcPr>
            <w:tcW w:w="389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105" w:right="619"/>
              <w:rPr>
                <w:color w:val="000000"/>
              </w:rPr>
            </w:pPr>
            <w:r>
              <w:rPr>
                <w:color w:val="000000"/>
              </w:rPr>
              <w:t>Дефект массы и энергия связи ядер</w:t>
            </w:r>
          </w:p>
        </w:tc>
        <w:tc>
          <w:tcPr>
            <w:tcW w:w="286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518" w:right="452" w:hanging="159"/>
              <w:jc w:val="center"/>
            </w:pPr>
            <w:r>
              <w:t>Практикум</w:t>
            </w:r>
            <w:r>
              <w:rPr>
                <w:spacing w:val="-9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физических</w:t>
            </w:r>
            <w:r>
              <w:rPr>
                <w:spacing w:val="-5"/>
              </w:rPr>
              <w:t xml:space="preserve"> </w:t>
            </w:r>
            <w:r>
              <w:t>задач.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rPr>
                <w:sz w:val="26"/>
              </w:rPr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278"/>
            </w:pPr>
            <w:r>
              <w:t>100/6</w:t>
            </w:r>
          </w:p>
        </w:tc>
        <w:tc>
          <w:tcPr>
            <w:tcW w:w="389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105" w:right="619"/>
            </w:pPr>
            <w:r>
              <w:rPr>
                <w:color w:val="000000"/>
              </w:rPr>
              <w:t>Виды радиоактивности: a-, b-, g-распад, спонтанное деление.</w:t>
            </w:r>
          </w:p>
        </w:tc>
        <w:tc>
          <w:tcPr>
            <w:tcW w:w="286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518" w:right="452" w:hanging="159"/>
              <w:jc w:val="center"/>
            </w:pPr>
            <w:r>
              <w:t>Практикум</w:t>
            </w:r>
            <w:r>
              <w:rPr>
                <w:spacing w:val="-9"/>
              </w:rPr>
              <w:t xml:space="preserve"> </w:t>
            </w:r>
            <w:r>
              <w:t>решения</w:t>
            </w:r>
            <w:r>
              <w:rPr>
                <w:spacing w:val="-57"/>
              </w:rPr>
              <w:t xml:space="preserve"> </w:t>
            </w:r>
            <w:r>
              <w:t>физических</w:t>
            </w:r>
            <w:r>
              <w:rPr>
                <w:spacing w:val="-5"/>
              </w:rPr>
              <w:t xml:space="preserve"> </w:t>
            </w:r>
            <w:r>
              <w:t>задач.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rPr>
                <w:sz w:val="26"/>
              </w:rPr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278"/>
            </w:pPr>
            <w:r>
              <w:t>101/7</w:t>
            </w:r>
          </w:p>
        </w:tc>
        <w:tc>
          <w:tcPr>
            <w:tcW w:w="389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105" w:right="619"/>
            </w:pPr>
            <w:r>
              <w:rPr>
                <w:color w:val="000000"/>
              </w:rPr>
              <w:t>Цепная ядерная реакция. Термоядерные реакции.</w:t>
            </w:r>
          </w:p>
        </w:tc>
        <w:tc>
          <w:tcPr>
            <w:tcW w:w="286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7" w:lineRule="exact"/>
              <w:ind w:left="101" w:right="93"/>
              <w:jc w:val="center"/>
            </w:pPr>
            <w:r>
              <w:t>Лекция.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rPr>
                <w:sz w:val="26"/>
              </w:rPr>
            </w:pPr>
          </w:p>
        </w:tc>
      </w:tr>
      <w:tr w:rsidR="0022102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98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278"/>
            </w:pPr>
            <w:r>
              <w:t>102/8</w:t>
            </w:r>
          </w:p>
        </w:tc>
        <w:tc>
          <w:tcPr>
            <w:tcW w:w="389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ind w:left="105" w:right="619"/>
            </w:pPr>
            <w:r>
              <w:t>Подведение</w:t>
            </w:r>
            <w:r>
              <w:rPr>
                <w:spacing w:val="-57"/>
              </w:rPr>
              <w:t xml:space="preserve"> </w:t>
            </w:r>
            <w:r>
              <w:t>итогов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клуба</w:t>
            </w:r>
          </w:p>
        </w:tc>
        <w:tc>
          <w:tcPr>
            <w:tcW w:w="286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EA7486">
            <w:pPr>
              <w:pStyle w:val="TableParagraph"/>
              <w:widowControl w:val="0"/>
              <w:spacing w:line="269" w:lineRule="exact"/>
              <w:ind w:left="21" w:right="93"/>
              <w:jc w:val="center"/>
            </w:pPr>
            <w:r>
              <w:t>Беседа</w:t>
            </w:r>
          </w:p>
        </w:tc>
        <w:tc>
          <w:tcPr>
            <w:tcW w:w="193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22102D" w:rsidRDefault="0022102D">
            <w:pPr>
              <w:pStyle w:val="TableParagraph"/>
              <w:widowControl w:val="0"/>
              <w:rPr>
                <w:sz w:val="26"/>
              </w:rPr>
            </w:pPr>
          </w:p>
        </w:tc>
      </w:tr>
    </w:tbl>
    <w:p w:rsidR="00000000" w:rsidRDefault="00EA7486">
      <w:pPr>
        <w:rPr>
          <w:rFonts w:cs="Mangal" w:hint="eastAsia"/>
          <w:szCs w:val="21"/>
        </w:rPr>
        <w:sectPr w:rsidR="00000000">
          <w:pgSz w:w="11906" w:h="16838"/>
          <w:pgMar w:top="1020" w:right="620" w:bottom="280" w:left="1380" w:header="720" w:footer="720" w:gutter="0"/>
          <w:cols w:space="720"/>
        </w:sectPr>
      </w:pPr>
    </w:p>
    <w:p w:rsidR="0022102D" w:rsidRDefault="0022102D">
      <w:pPr>
        <w:pStyle w:val="Standard"/>
        <w:shd w:val="clear" w:color="auto" w:fill="FFFFFF"/>
        <w:tabs>
          <w:tab w:val="left" w:pos="20"/>
        </w:tabs>
        <w:spacing w:after="160" w:line="36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СПИСОК ЛИТЕРАТУРЫ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Агаджанян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Н.А. Ритм жизни и здоровье. - М.: Знание,2017.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Безденежных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Е.А.,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Брикман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И.С. Физика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 живой природе и медицине. – Киев, 2017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3. Богданов К.Ю. Физик в гостях у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биолга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 – М., 2018.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 Бутырский Г.А. Экспериментальные задачи по физике 10-11 класс. - М.: Просвещение, 2019. 6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Беркинблит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М.Б. и др. Электричество в живых организмах. - М.: 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ука, 2018.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6. Боярова О. и др. С головы и до пят. - М.: Детская литература, 2017.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7. Булат В.А. Оптические явления в природе. - М.: Просвещение, 2017.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Гальперштейн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Л. Здравствуй физика! - М.: Просвещение, 2019.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9. Газенко О.Г., Безопасность и надежность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человека в космических полетах.// Наука и жизнь. – 2017  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10. Гнедина Т.Е. Физика и творчество в твоей профессии: Книга для учащихся старших классов.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.: Просвещение,2017.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Гуминский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А.А., Леонтьев Н.Н., Маринова К.В. Руководство к лабораторным заняти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ям по общей и возрастной физиологии. – М., 2017.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Енохович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А.С. Справочник по физике. - М.: Просвещение, 2017.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Елькин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В.И. Необычные учебные материалы по физике. - М.: Школа-Пресс, 2019.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14. . Ильченко В.Р. Перекрестки физики, химии, биологии. - М.: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Просвещение, 2019.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Кац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Ц.Б. Биофизика на уроках физики. - М.: Просвещение, 2018.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16. Ланина И.Я. Внеклассная работа по физике. - М.: Просвещение, 2018.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17. Ланина И.Я. Не уроком единым. - М.: Просвещение, 2018.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18.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Манойлов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В.Е. Электричество и челове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к. – Л.: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Энергоатомиздат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 2019.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19.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МэрионДж.Б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 Общая физика с биологическими примерами. – М., 2016.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20. Пиотровский М.Ю. Физика для биологов. – М.; - Л., 2017.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21. Популярная медицинская энциклопедия. – М., 2018.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22.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Рыдник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В.И. О современной акустике. -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М.: Просвещение, 2019.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23.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Сахаов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Д.И. Сборник задач по физике. – М., 2017. 24. Сергеев Б.А. Занимательная физиология.- М.: Просвещение, 2017.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25. Силин А.А. Трение и мы. – М., 2018.</w:t>
      </w:r>
    </w:p>
    <w:p w:rsidR="0022102D" w:rsidRDefault="00EA7486">
      <w:pPr>
        <w:pStyle w:val="Standard"/>
        <w:shd w:val="clear" w:color="auto" w:fill="FFFFFF"/>
        <w:tabs>
          <w:tab w:val="left" w:pos="20"/>
        </w:tabs>
        <w:spacing w:after="160" w:line="360" w:lineRule="auto"/>
        <w:ind w:firstLine="85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26. Синичкин В.П. Синичкина О.П. Внеклассная работа по физике. – Саратов: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Лицей, 2012. 27.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СуорцКл.Э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 необыкновенная физика обыкновенных явлений, - М., 2019.</w:t>
      </w:r>
    </w:p>
    <w:sectPr w:rsidR="0022102D">
      <w:pgSz w:w="11906" w:h="16838"/>
      <w:pgMar w:top="1120" w:right="62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486" w:rsidRDefault="00EA7486">
      <w:pPr>
        <w:rPr>
          <w:rFonts w:hint="eastAsia"/>
        </w:rPr>
      </w:pPr>
      <w:r>
        <w:separator/>
      </w:r>
    </w:p>
  </w:endnote>
  <w:endnote w:type="continuationSeparator" w:id="0">
    <w:p w:rsidR="00EA7486" w:rsidRDefault="00EA74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486" w:rsidRDefault="00EA748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A7486" w:rsidRDefault="00EA748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8F6"/>
    <w:multiLevelType w:val="multilevel"/>
    <w:tmpl w:val="6D306D26"/>
    <w:styleLink w:val="WWNum3"/>
    <w:lvl w:ilvl="0">
      <w:start w:val="2"/>
      <w:numFmt w:val="decimal"/>
      <w:lvlText w:val="%1"/>
      <w:lvlJc w:val="left"/>
      <w:rPr>
        <w:b/>
        <w:bCs/>
        <w:i/>
        <w:iCs/>
        <w:spacing w:val="-1"/>
        <w:w w:val="99"/>
        <w:lang w:val="ru-RU" w:eastAsia="en-US" w:bidi="ar-S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">
    <w:nsid w:val="6347603D"/>
    <w:multiLevelType w:val="multilevel"/>
    <w:tmpl w:val="C2141C9C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6D2C7B99"/>
    <w:multiLevelType w:val="multilevel"/>
    <w:tmpl w:val="E3DE799E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/>
  </w:num>
  <w:num w:numId="5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2102D"/>
    <w:rsid w:val="0022102D"/>
    <w:rsid w:val="00A60046"/>
    <w:rsid w:val="00EA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Heading"/>
    <w:next w:val="Textbody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spacing w:after="200" w:line="276" w:lineRule="auto"/>
      <w:ind w:left="720"/>
    </w:pPr>
    <w:rPr>
      <w:lang w:eastAsia="ru-RU"/>
    </w:rPr>
  </w:style>
  <w:style w:type="paragraph" w:customStyle="1" w:styleId="TableParagraph">
    <w:name w:val="Table Paragraph"/>
    <w:basedOn w:val="Standard"/>
    <w:rPr>
      <w:rFonts w:ascii="Times New Roman" w:eastAsia="Times New Roman" w:hAnsi="Times New Roman" w:cs="Times New Roman"/>
      <w:lang w:eastAsia="en-US"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28">
    <w:name w:val="ListLabel 28"/>
    <w:rPr>
      <w:b/>
      <w:bCs/>
      <w:i/>
      <w:iCs/>
      <w:spacing w:val="-1"/>
      <w:w w:val="99"/>
      <w:lang w:val="ru-RU" w:eastAsia="en-US" w:bidi="ar-SA"/>
    </w:rPr>
  </w:style>
  <w:style w:type="character" w:customStyle="1" w:styleId="ListLabel29">
    <w:name w:val="ListLabel 29"/>
    <w:rPr>
      <w:rFonts w:ascii="Times New Roman" w:eastAsia="Times New Roman" w:hAnsi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30">
    <w:name w:val="ListLabel 30"/>
    <w:rPr>
      <w:lang w:val="ru-RU" w:eastAsia="en-US" w:bidi="ar-SA"/>
    </w:rPr>
  </w:style>
  <w:style w:type="character" w:customStyle="1" w:styleId="ListLabel31">
    <w:name w:val="ListLabel 31"/>
    <w:rPr>
      <w:lang w:val="ru-RU" w:eastAsia="en-US" w:bidi="ar-SA"/>
    </w:rPr>
  </w:style>
  <w:style w:type="character" w:customStyle="1" w:styleId="ListLabel32">
    <w:name w:val="ListLabel 32"/>
    <w:rPr>
      <w:lang w:val="ru-RU" w:eastAsia="en-US" w:bidi="ar-SA"/>
    </w:rPr>
  </w:style>
  <w:style w:type="character" w:customStyle="1" w:styleId="ListLabel33">
    <w:name w:val="ListLabel 33"/>
    <w:rPr>
      <w:lang w:val="ru-RU" w:eastAsia="en-US" w:bidi="ar-SA"/>
    </w:rPr>
  </w:style>
  <w:style w:type="character" w:customStyle="1" w:styleId="ListLabel34">
    <w:name w:val="ListLabel 34"/>
    <w:rPr>
      <w:lang w:val="ru-RU" w:eastAsia="en-US" w:bidi="ar-SA"/>
    </w:rPr>
  </w:style>
  <w:style w:type="character" w:customStyle="1" w:styleId="ListLabel35">
    <w:name w:val="ListLabel 35"/>
    <w:rPr>
      <w:lang w:val="ru-RU" w:eastAsia="en-US" w:bidi="ar-SA"/>
    </w:rPr>
  </w:style>
  <w:style w:type="character" w:customStyle="1" w:styleId="ListLabel36">
    <w:name w:val="ListLabel 36"/>
    <w:rPr>
      <w:lang w:val="ru-RU" w:eastAsia="en-US" w:bidi="ar-SA"/>
    </w:rPr>
  </w:style>
  <w:style w:type="paragraph" w:styleId="a6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Heading"/>
    <w:next w:val="Textbody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spacing w:after="200" w:line="276" w:lineRule="auto"/>
      <w:ind w:left="720"/>
    </w:pPr>
    <w:rPr>
      <w:lang w:eastAsia="ru-RU"/>
    </w:rPr>
  </w:style>
  <w:style w:type="paragraph" w:customStyle="1" w:styleId="TableParagraph">
    <w:name w:val="Table Paragraph"/>
    <w:basedOn w:val="Standard"/>
    <w:rPr>
      <w:rFonts w:ascii="Times New Roman" w:eastAsia="Times New Roman" w:hAnsi="Times New Roman" w:cs="Times New Roman"/>
      <w:lang w:eastAsia="en-US"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28">
    <w:name w:val="ListLabel 28"/>
    <w:rPr>
      <w:b/>
      <w:bCs/>
      <w:i/>
      <w:iCs/>
      <w:spacing w:val="-1"/>
      <w:w w:val="99"/>
      <w:lang w:val="ru-RU" w:eastAsia="en-US" w:bidi="ar-SA"/>
    </w:rPr>
  </w:style>
  <w:style w:type="character" w:customStyle="1" w:styleId="ListLabel29">
    <w:name w:val="ListLabel 29"/>
    <w:rPr>
      <w:rFonts w:ascii="Times New Roman" w:eastAsia="Times New Roman" w:hAnsi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30">
    <w:name w:val="ListLabel 30"/>
    <w:rPr>
      <w:lang w:val="ru-RU" w:eastAsia="en-US" w:bidi="ar-SA"/>
    </w:rPr>
  </w:style>
  <w:style w:type="character" w:customStyle="1" w:styleId="ListLabel31">
    <w:name w:val="ListLabel 31"/>
    <w:rPr>
      <w:lang w:val="ru-RU" w:eastAsia="en-US" w:bidi="ar-SA"/>
    </w:rPr>
  </w:style>
  <w:style w:type="character" w:customStyle="1" w:styleId="ListLabel32">
    <w:name w:val="ListLabel 32"/>
    <w:rPr>
      <w:lang w:val="ru-RU" w:eastAsia="en-US" w:bidi="ar-SA"/>
    </w:rPr>
  </w:style>
  <w:style w:type="character" w:customStyle="1" w:styleId="ListLabel33">
    <w:name w:val="ListLabel 33"/>
    <w:rPr>
      <w:lang w:val="ru-RU" w:eastAsia="en-US" w:bidi="ar-SA"/>
    </w:rPr>
  </w:style>
  <w:style w:type="character" w:customStyle="1" w:styleId="ListLabel34">
    <w:name w:val="ListLabel 34"/>
    <w:rPr>
      <w:lang w:val="ru-RU" w:eastAsia="en-US" w:bidi="ar-SA"/>
    </w:rPr>
  </w:style>
  <w:style w:type="character" w:customStyle="1" w:styleId="ListLabel35">
    <w:name w:val="ListLabel 35"/>
    <w:rPr>
      <w:lang w:val="ru-RU" w:eastAsia="en-US" w:bidi="ar-SA"/>
    </w:rPr>
  </w:style>
  <w:style w:type="character" w:customStyle="1" w:styleId="ListLabel36">
    <w:name w:val="ListLabel 36"/>
    <w:rPr>
      <w:lang w:val="ru-RU" w:eastAsia="en-US" w:bidi="ar-SA"/>
    </w:rPr>
  </w:style>
  <w:style w:type="paragraph" w:styleId="a6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3677</Words>
  <Characters>20960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2</cp:revision>
  <dcterms:created xsi:type="dcterms:W3CDTF">2021-09-13T17:51:00Z</dcterms:created>
  <dcterms:modified xsi:type="dcterms:W3CDTF">2021-09-13T17:51:00Z</dcterms:modified>
</cp:coreProperties>
</file>